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337FE" w14:textId="46854936" w:rsidR="00044A09" w:rsidRPr="000A3F9C" w:rsidRDefault="00DB47F0" w:rsidP="000A3F9C">
      <w:pPr>
        <w:pStyle w:val="NoSpacing"/>
        <w:spacing w:after="0"/>
        <w:rPr>
          <w:rFonts w:ascii="Avenir LT Std 55 Roman" w:hAnsi="Avenir LT Std 55 Roman"/>
          <w:color w:val="E15E2F"/>
          <w:sz w:val="28"/>
          <w:szCs w:val="28"/>
        </w:rPr>
      </w:pPr>
      <w:r>
        <w:rPr>
          <w:rFonts w:ascii="Avenir LT Std 55 Roman" w:hAnsi="Avenir LT Std 55 Roman"/>
          <w:color w:val="E15E2F"/>
          <w:sz w:val="28"/>
          <w:szCs w:val="28"/>
        </w:rPr>
        <w:t>WAYS ALUMNI CAN SERVE</w:t>
      </w:r>
    </w:p>
    <w:p w14:paraId="7347C5CA" w14:textId="77777777" w:rsidR="00044A09" w:rsidRPr="00A46009" w:rsidRDefault="00714CFC" w:rsidP="00044A09">
      <w:pPr>
        <w:pStyle w:val="NoSpacing"/>
        <w:spacing w:after="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noProof/>
          <w:color w:val="63646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B32B1" wp14:editId="25946FC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9436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364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60F94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85pt" to="468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" strokecolor="#636462">
                <v:stroke joinstyle="miter"/>
              </v:line>
            </w:pict>
          </mc:Fallback>
        </mc:AlternateContent>
      </w:r>
    </w:p>
    <w:p w14:paraId="6017F358" w14:textId="66B3629E" w:rsidR="00044A09" w:rsidRPr="00A46009" w:rsidRDefault="00DB47F0" w:rsidP="00044A09">
      <w:pPr>
        <w:pStyle w:val="NoSpacing"/>
        <w:spacing w:after="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There are a variety of ways that alumni can serve the mission of InterVarsity on campus. It can be helpful to have a list of options to help match serving opportunities with individual alumni skills and experiences.</w:t>
      </w:r>
    </w:p>
    <w:p w14:paraId="11DF686A" w14:textId="77777777" w:rsidR="00044A09" w:rsidRPr="00A46009" w:rsidRDefault="00044A09" w:rsidP="00044A09">
      <w:pPr>
        <w:pStyle w:val="NoSpacing"/>
        <w:spacing w:after="0"/>
        <w:rPr>
          <w:rFonts w:ascii="Avenir LT Std 35 Light" w:hAnsi="Avenir LT Std 35 Light"/>
          <w:color w:val="636462"/>
          <w:sz w:val="20"/>
          <w:szCs w:val="20"/>
        </w:rPr>
      </w:pPr>
    </w:p>
    <w:p w14:paraId="42B55E22" w14:textId="35687C6A" w:rsidR="00044A09" w:rsidRPr="000331CF" w:rsidRDefault="00DB47F0" w:rsidP="00044A09">
      <w:pPr>
        <w:pStyle w:val="NoSpacing"/>
        <w:spacing w:after="0"/>
        <w:rPr>
          <w:rFonts w:ascii="Avenir LT Std 85 Heavy" w:hAnsi="Avenir LT Std 85 Heavy"/>
          <w:b/>
          <w:color w:val="636462"/>
          <w:sz w:val="20"/>
          <w:szCs w:val="20"/>
        </w:rPr>
      </w:pPr>
      <w:r>
        <w:rPr>
          <w:rFonts w:ascii="Avenir LT Std 85 Heavy" w:hAnsi="Avenir LT Std 85 Heavy"/>
          <w:b/>
          <w:color w:val="636462"/>
          <w:sz w:val="20"/>
          <w:szCs w:val="20"/>
        </w:rPr>
        <w:t xml:space="preserve">Direct </w:t>
      </w:r>
      <w:r w:rsidR="002C7947">
        <w:rPr>
          <w:rFonts w:ascii="Avenir LT Std 85 Heavy" w:hAnsi="Avenir LT Std 85 Heavy"/>
          <w:b/>
          <w:color w:val="636462"/>
          <w:sz w:val="20"/>
          <w:szCs w:val="20"/>
        </w:rPr>
        <w:t>Campus Ministry</w:t>
      </w:r>
    </w:p>
    <w:p w14:paraId="4C5987CA" w14:textId="6628F6F8" w:rsidR="008930B4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Intercessors at events and on campus</w:t>
      </w:r>
    </w:p>
    <w:p w14:paraId="4C978320" w14:textId="3F520DF3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Leading worship on campus or during conferences</w:t>
      </w:r>
    </w:p>
    <w:p w14:paraId="2B782160" w14:textId="49EDF4CD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Helping in leadership development</w:t>
      </w:r>
    </w:p>
    <w:p w14:paraId="48D527ED" w14:textId="3A7074E6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Mentors or life coaches in specific fields</w:t>
      </w:r>
    </w:p>
    <w:p w14:paraId="07416C42" w14:textId="34761510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Carrying/providing supplies or helping lead </w:t>
      </w:r>
      <w:proofErr w:type="spellStart"/>
      <w:r>
        <w:rPr>
          <w:rFonts w:ascii="Avenir LT Std 35 Light" w:hAnsi="Avenir LT Std 35 Light"/>
          <w:color w:val="636462"/>
          <w:sz w:val="20"/>
          <w:szCs w:val="20"/>
        </w:rPr>
        <w:t>proxe</w:t>
      </w:r>
      <w:proofErr w:type="spellEnd"/>
      <w:r>
        <w:rPr>
          <w:rFonts w:ascii="Avenir LT Std 35 Light" w:hAnsi="Avenir LT Std 35 Light"/>
          <w:color w:val="636462"/>
          <w:sz w:val="20"/>
          <w:szCs w:val="20"/>
        </w:rPr>
        <w:t xml:space="preserve"> stations or other NSO events</w:t>
      </w:r>
    </w:p>
    <w:p w14:paraId="3FD99D4D" w14:textId="717935FC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Staffing a chapter</w:t>
      </w:r>
    </w:p>
    <w:p w14:paraId="5218FE74" w14:textId="0577B9F4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Guest speakers for chapter events</w:t>
      </w:r>
    </w:p>
    <w:p w14:paraId="5D258939" w14:textId="01665A05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Supporting a strategic ministry small group</w:t>
      </w:r>
    </w:p>
    <w:p w14:paraId="4E981E19" w14:textId="03C78CD4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Leading GIGs</w:t>
      </w:r>
    </w:p>
    <w:p w14:paraId="19724FC6" w14:textId="708D0DC3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Training student leaders</w:t>
      </w:r>
    </w:p>
    <w:p w14:paraId="6E55EE12" w14:textId="21ED010E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Spying out the land for new chapter plants</w:t>
      </w:r>
    </w:p>
    <w:p w14:paraId="498C2D7A" w14:textId="77777777" w:rsidR="00DB47F0" w:rsidRDefault="00DB47F0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Coaching small group leaders or other student leaders</w:t>
      </w:r>
    </w:p>
    <w:p w14:paraId="4FBDF27E" w14:textId="77777777" w:rsidR="002C7947" w:rsidRDefault="002C7947" w:rsidP="00DB47F0">
      <w:pPr>
        <w:pStyle w:val="ListParagraph"/>
        <w:numPr>
          <w:ilvl w:val="0"/>
          <w:numId w:val="7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Leading/Hosting After College Programming</w:t>
      </w:r>
    </w:p>
    <w:p w14:paraId="3C357C1D" w14:textId="3F871631" w:rsidR="002C7947" w:rsidRPr="000331CF" w:rsidRDefault="002C7947" w:rsidP="002C7947">
      <w:pPr>
        <w:pStyle w:val="NoSpacing"/>
        <w:spacing w:after="0"/>
        <w:rPr>
          <w:rFonts w:ascii="Avenir LT Std 85 Heavy" w:hAnsi="Avenir LT Std 85 Heavy"/>
          <w:b/>
          <w:color w:val="636462"/>
          <w:sz w:val="20"/>
          <w:szCs w:val="20"/>
        </w:rPr>
      </w:pPr>
      <w:r w:rsidRPr="002C7947">
        <w:rPr>
          <w:rFonts w:ascii="Avenir LT Std 35 Light" w:hAnsi="Avenir LT Std 35 Light"/>
          <w:color w:val="636462"/>
          <w:sz w:val="20"/>
          <w:szCs w:val="20"/>
        </w:rPr>
        <w:t xml:space="preserve"> </w:t>
      </w:r>
      <w:r w:rsidR="00DB47F0" w:rsidRPr="002C7947">
        <w:rPr>
          <w:rFonts w:ascii="Avenir LT Std 35 Light" w:hAnsi="Avenir LT Std 35 Light"/>
          <w:color w:val="636462"/>
          <w:sz w:val="20"/>
          <w:szCs w:val="20"/>
        </w:rPr>
        <w:t xml:space="preserve"> </w:t>
      </w:r>
      <w:r>
        <w:rPr>
          <w:rFonts w:ascii="Avenir LT Std 85 Heavy" w:hAnsi="Avenir LT Std 85 Heavy"/>
          <w:b/>
          <w:color w:val="636462"/>
          <w:sz w:val="20"/>
          <w:szCs w:val="20"/>
        </w:rPr>
        <w:t>Indirect Ministry</w:t>
      </w:r>
    </w:p>
    <w:p w14:paraId="69EF5A9E" w14:textId="0479BCD0" w:rsidR="00DB47F0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Serving at a one-time event</w:t>
      </w:r>
    </w:p>
    <w:p w14:paraId="4D4D23EB" w14:textId="25CBBA74" w:rsidR="002C7947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Suppling baked goods </w:t>
      </w:r>
    </w:p>
    <w:p w14:paraId="13BCBE53" w14:textId="2171AE64" w:rsidR="002C7947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Serving as conference registrars</w:t>
      </w:r>
    </w:p>
    <w:p w14:paraId="213C0161" w14:textId="72669C0B" w:rsidR="002C7947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Hosting students at their homes for hospitality and community</w:t>
      </w:r>
    </w:p>
    <w:p w14:paraId="657D44B6" w14:textId="2FCA83F3" w:rsidR="002C7947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Driving students to events </w:t>
      </w:r>
    </w:p>
    <w:p w14:paraId="0734C311" w14:textId="1AED11E5" w:rsidR="002C7947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Coaching staff in MPD accountability and encouragement</w:t>
      </w:r>
    </w:p>
    <w:p w14:paraId="13D43484" w14:textId="34868158" w:rsidR="002C7947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Administrative help (</w:t>
      </w:r>
      <w:proofErr w:type="gramStart"/>
      <w:r>
        <w:rPr>
          <w:rFonts w:ascii="Avenir LT Std 35 Light" w:hAnsi="Avenir LT Std 35 Light"/>
          <w:color w:val="636462"/>
          <w:sz w:val="20"/>
          <w:szCs w:val="20"/>
        </w:rPr>
        <w:t>i.e.</w:t>
      </w:r>
      <w:proofErr w:type="gramEnd"/>
      <w:r>
        <w:rPr>
          <w:rFonts w:ascii="Avenir LT Std 35 Light" w:hAnsi="Avenir LT Std 35 Light"/>
          <w:color w:val="636462"/>
          <w:sz w:val="20"/>
          <w:szCs w:val="20"/>
        </w:rPr>
        <w:t xml:space="preserve"> sending out newsletters)</w:t>
      </w:r>
    </w:p>
    <w:p w14:paraId="6A312B64" w14:textId="4BBE80CE" w:rsidR="002C7947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Using their vacation time to serve at chapter camp or an urban project</w:t>
      </w:r>
    </w:p>
    <w:p w14:paraId="66602963" w14:textId="4767E09B" w:rsidR="002C7947" w:rsidRDefault="002C7947" w:rsidP="002C7947">
      <w:pPr>
        <w:pStyle w:val="ListParagraph"/>
        <w:numPr>
          <w:ilvl w:val="0"/>
          <w:numId w:val="8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Make or provide and serve food at events</w:t>
      </w:r>
    </w:p>
    <w:p w14:paraId="3E2ED633" w14:textId="7020A4B7" w:rsidR="002C7947" w:rsidRPr="000331CF" w:rsidRDefault="002C7947" w:rsidP="002C7947">
      <w:pPr>
        <w:pStyle w:val="NoSpacing"/>
        <w:spacing w:after="0"/>
        <w:rPr>
          <w:rFonts w:ascii="Avenir LT Std 85 Heavy" w:hAnsi="Avenir LT Std 85 Heavy"/>
          <w:b/>
          <w:color w:val="636462"/>
          <w:sz w:val="20"/>
          <w:szCs w:val="20"/>
        </w:rPr>
      </w:pPr>
      <w:r>
        <w:rPr>
          <w:rFonts w:ascii="Avenir LT Std 85 Heavy" w:hAnsi="Avenir LT Std 85 Heavy"/>
          <w:b/>
          <w:color w:val="636462"/>
          <w:sz w:val="20"/>
          <w:szCs w:val="20"/>
        </w:rPr>
        <w:t>Ways to Serve with Technical Skills</w:t>
      </w:r>
    </w:p>
    <w:p w14:paraId="772074BE" w14:textId="052F815F" w:rsidR="002C7947" w:rsidRDefault="002C7947" w:rsidP="002C7947">
      <w:pPr>
        <w:pStyle w:val="ListParagraph"/>
        <w:numPr>
          <w:ilvl w:val="0"/>
          <w:numId w:val="9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Supporting chapter-based websites</w:t>
      </w:r>
    </w:p>
    <w:p w14:paraId="0A82D708" w14:textId="42433711" w:rsidR="002C7947" w:rsidRDefault="002C7947" w:rsidP="002C7947">
      <w:pPr>
        <w:pStyle w:val="ListParagraph"/>
        <w:numPr>
          <w:ilvl w:val="0"/>
          <w:numId w:val="9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Sending alumni newsletters</w:t>
      </w:r>
    </w:p>
    <w:p w14:paraId="27A46969" w14:textId="17572E7E" w:rsidR="002C7947" w:rsidRDefault="002C7947" w:rsidP="002C7947">
      <w:pPr>
        <w:pStyle w:val="ListParagraph"/>
        <w:numPr>
          <w:ilvl w:val="0"/>
          <w:numId w:val="9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Providing social media support</w:t>
      </w:r>
    </w:p>
    <w:p w14:paraId="069F5B5D" w14:textId="46D1DCD3" w:rsidR="002C7947" w:rsidRPr="002C7947" w:rsidRDefault="002C7947" w:rsidP="002C7947">
      <w:pPr>
        <w:pStyle w:val="ListParagraph"/>
        <w:numPr>
          <w:ilvl w:val="0"/>
          <w:numId w:val="9"/>
        </w:numPr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Editing or creating content (videos, photos, handouts, etc.)</w:t>
      </w:r>
    </w:p>
    <w:sectPr w:rsidR="002C7947" w:rsidRPr="002C7947" w:rsidSect="00EA038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274B" w14:textId="77777777" w:rsidR="005C49EB" w:rsidRDefault="005C49EB" w:rsidP="00E628FB">
      <w:pPr>
        <w:spacing w:after="0" w:line="240" w:lineRule="auto"/>
      </w:pPr>
      <w:r>
        <w:separator/>
      </w:r>
    </w:p>
  </w:endnote>
  <w:endnote w:type="continuationSeparator" w:id="0">
    <w:p w14:paraId="4B134521" w14:textId="77777777" w:rsidR="005C49EB" w:rsidRDefault="005C49EB" w:rsidP="00E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5000204A" w:usb2="00000000" w:usb3="00000000" w:csb0="0000009B" w:csb1="00000000"/>
  </w:font>
  <w:font w:name="Avenir LT Std 35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LT Std 85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0E179B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AC992E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8"/>
        <w:szCs w:val="18"/>
      </w:rPr>
      <w:id w:val="-1570805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EEEC60" w14:textId="77777777" w:rsidR="00FD78BD" w:rsidRP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begin"/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instrText xml:space="preserve"> PAGE </w:instrTex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separate"/>
        </w:r>
        <w:r w:rsidRPr="00FD78BD">
          <w:rPr>
            <w:rStyle w:val="PageNumber"/>
            <w:rFonts w:ascii="Avenir LT Std 35 Light" w:hAnsi="Avenir LT Std 35 Light"/>
            <w:noProof/>
            <w:color w:val="636462"/>
            <w:sz w:val="18"/>
            <w:szCs w:val="18"/>
          </w:rPr>
          <w:t>1</w: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end"/>
        </w:r>
      </w:p>
    </w:sdtContent>
  </w:sdt>
  <w:p w14:paraId="2CEED919" w14:textId="2D8C625D" w:rsidR="000237DA" w:rsidRPr="00FD78BD" w:rsidRDefault="00DB47F0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>GAPS: Alumni Serving</w:t>
    </w:r>
    <w:r w:rsidR="000237DA" w:rsidRPr="00FD78BD">
      <w:rPr>
        <w:rFonts w:ascii="Avenir LT Std 35 Light" w:hAnsi="Avenir LT Std 35 Light"/>
        <w:color w:val="636462"/>
        <w:sz w:val="18"/>
        <w:szCs w:val="18"/>
      </w:rPr>
      <w:ptab w:relativeTo="margin" w:alignment="center" w:leader="none"/>
    </w:r>
    <w:r w:rsidR="000237DA" w:rsidRPr="00FD78BD">
      <w:rPr>
        <w:rFonts w:ascii="Avenir LT Std 35 Light" w:hAnsi="Avenir LT Std 35 Light"/>
        <w:color w:val="63646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FFC92" w14:textId="77777777" w:rsidR="005C49EB" w:rsidRDefault="005C49EB" w:rsidP="00E628FB">
      <w:pPr>
        <w:spacing w:after="0" w:line="240" w:lineRule="auto"/>
      </w:pPr>
      <w:r>
        <w:separator/>
      </w:r>
    </w:p>
  </w:footnote>
  <w:footnote w:type="continuationSeparator" w:id="0">
    <w:p w14:paraId="4E844782" w14:textId="77777777" w:rsidR="005C49EB" w:rsidRDefault="005C49EB" w:rsidP="00E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2732" w14:textId="77777777" w:rsidR="00E628FB" w:rsidRDefault="00E628FB" w:rsidP="00E628FB">
    <w:pPr>
      <w:pStyle w:val="Header"/>
      <w:jc w:val="right"/>
    </w:pPr>
    <w:r>
      <w:rPr>
        <w:noProof/>
      </w:rPr>
      <w:drawing>
        <wp:inline distT="0" distB="0" distL="0" distR="0" wp14:anchorId="0C2FD99C" wp14:editId="22BBF763">
          <wp:extent cx="1371600" cy="2603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V_informal_horizontal_lockup_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49D14" w14:textId="77777777" w:rsidR="00E628FB" w:rsidRDefault="00E6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4189"/>
    <w:multiLevelType w:val="hybridMultilevel"/>
    <w:tmpl w:val="E2AA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02B2"/>
    <w:multiLevelType w:val="hybridMultilevel"/>
    <w:tmpl w:val="0E3C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6658"/>
    <w:multiLevelType w:val="hybridMultilevel"/>
    <w:tmpl w:val="1FF6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F0"/>
    <w:rsid w:val="000237DA"/>
    <w:rsid w:val="000331CF"/>
    <w:rsid w:val="00044A09"/>
    <w:rsid w:val="000671FE"/>
    <w:rsid w:val="00076631"/>
    <w:rsid w:val="000967D0"/>
    <w:rsid w:val="000A3F9C"/>
    <w:rsid w:val="0011451B"/>
    <w:rsid w:val="00142CAF"/>
    <w:rsid w:val="001B677E"/>
    <w:rsid w:val="0026084E"/>
    <w:rsid w:val="00285D49"/>
    <w:rsid w:val="002C7947"/>
    <w:rsid w:val="003411C3"/>
    <w:rsid w:val="003A007D"/>
    <w:rsid w:val="00455092"/>
    <w:rsid w:val="00490841"/>
    <w:rsid w:val="004E6B8F"/>
    <w:rsid w:val="005C49EB"/>
    <w:rsid w:val="00622373"/>
    <w:rsid w:val="00672DF6"/>
    <w:rsid w:val="00677668"/>
    <w:rsid w:val="00714CFC"/>
    <w:rsid w:val="00745EDA"/>
    <w:rsid w:val="007D5499"/>
    <w:rsid w:val="00817B82"/>
    <w:rsid w:val="008563C9"/>
    <w:rsid w:val="008930B4"/>
    <w:rsid w:val="008A42A0"/>
    <w:rsid w:val="008E388B"/>
    <w:rsid w:val="008F0412"/>
    <w:rsid w:val="00997560"/>
    <w:rsid w:val="009A1334"/>
    <w:rsid w:val="009E6C06"/>
    <w:rsid w:val="00A46009"/>
    <w:rsid w:val="00AB0576"/>
    <w:rsid w:val="00AB62FE"/>
    <w:rsid w:val="00AD7A0A"/>
    <w:rsid w:val="00B33BFA"/>
    <w:rsid w:val="00B46749"/>
    <w:rsid w:val="00B71799"/>
    <w:rsid w:val="00D1758C"/>
    <w:rsid w:val="00D34DC3"/>
    <w:rsid w:val="00D65A2B"/>
    <w:rsid w:val="00D87FDB"/>
    <w:rsid w:val="00D95F24"/>
    <w:rsid w:val="00DB47F0"/>
    <w:rsid w:val="00E628FB"/>
    <w:rsid w:val="00E67A6F"/>
    <w:rsid w:val="00EA038A"/>
    <w:rsid w:val="00EE1063"/>
    <w:rsid w:val="00F0446F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5EEA"/>
  <w14:defaultImageDpi w14:val="32767"/>
  <w15:chartTrackingRefBased/>
  <w15:docId w15:val="{47A5A86E-B521-4D40-B6D2-381FBF1F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3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paragraph" w:styleId="BalloonText">
    <w:name w:val="Balloon Text"/>
    <w:basedOn w:val="Normal"/>
    <w:link w:val="BalloonTextChar"/>
    <w:uiPriority w:val="99"/>
    <w:semiHidden/>
    <w:unhideWhenUsed/>
    <w:rsid w:val="000967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ezientara/Library/Group%20Containers/UBF8T346G9.Office/User%20Content.localized/Templates.localized/InterVarsity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DA6AA-3B4F-DB4F-A2F3-4B9455D2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InterVarsity Handout.dotx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Zientara III</cp:lastModifiedBy>
  <cp:revision>1</cp:revision>
  <cp:lastPrinted>2018-07-10T14:30:00Z</cp:lastPrinted>
  <dcterms:created xsi:type="dcterms:W3CDTF">2021-07-14T15:46:00Z</dcterms:created>
  <dcterms:modified xsi:type="dcterms:W3CDTF">2021-07-14T16:19:00Z</dcterms:modified>
</cp:coreProperties>
</file>