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574F8" w14:textId="77777777" w:rsidR="00D95F24" w:rsidRPr="00D95F24" w:rsidRDefault="00083122" w:rsidP="00B46749">
      <w:pPr>
        <w:pStyle w:val="NoSpacing"/>
        <w:spacing w:after="0" w:line="240" w:lineRule="auto"/>
        <w:ind w:left="360" w:hanging="360"/>
        <w:rPr>
          <w:rFonts w:ascii="Avenir LT Std 55 Roman" w:hAnsi="Avenir LT Std 55 Roman"/>
          <w:color w:val="636462"/>
          <w:sz w:val="28"/>
          <w:szCs w:val="28"/>
        </w:rPr>
      </w:pPr>
      <w:r>
        <w:rPr>
          <w:rFonts w:ascii="Avenir LT Std 55 Roman" w:hAnsi="Avenir LT Std 55 Roman"/>
          <w:color w:val="E15E2F"/>
          <w:sz w:val="28"/>
          <w:szCs w:val="28"/>
        </w:rPr>
        <w:t>GAPS AREA MEETING PLAN</w:t>
      </w:r>
    </w:p>
    <w:p w14:paraId="0C4542C3" w14:textId="2A3589E1" w:rsidR="00D95F24" w:rsidRPr="0011451B" w:rsidRDefault="00D933FD" w:rsidP="00714CFC">
      <w:pPr>
        <w:pStyle w:val="NoSpacing"/>
        <w:spacing w:after="0"/>
        <w:ind w:left="360" w:hanging="360"/>
        <w:rPr>
          <w:rFonts w:ascii="Avenir LT Std 35 Light" w:hAnsi="Avenir LT Std 35 Light"/>
          <w:color w:val="005F70"/>
        </w:rPr>
      </w:pPr>
      <w:r>
        <w:rPr>
          <w:rFonts w:ascii="Avenir LT Std 35 Light" w:hAnsi="Avenir LT Std 35 Light"/>
          <w:i/>
          <w:color w:val="005F70"/>
        </w:rPr>
        <w:t xml:space="preserve">June: GAPS Follow Up &amp; </w:t>
      </w:r>
      <w:r w:rsidR="0011516F">
        <w:rPr>
          <w:rFonts w:ascii="Avenir LT Std 35 Light" w:hAnsi="Avenir LT Std 35 Light"/>
          <w:i/>
          <w:color w:val="005F70"/>
        </w:rPr>
        <w:t xml:space="preserve">Last Call </w:t>
      </w:r>
      <w:r>
        <w:rPr>
          <w:rFonts w:ascii="Avenir LT Std 35 Light" w:hAnsi="Avenir LT Std 35 Light"/>
          <w:i/>
          <w:color w:val="005F70"/>
        </w:rPr>
        <w:t>Asks</w:t>
      </w:r>
    </w:p>
    <w:p w14:paraId="581EEAA9" w14:textId="77777777" w:rsidR="00D95F24" w:rsidRPr="00D95F24" w:rsidRDefault="00714CFC" w:rsidP="00714CFC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noProof/>
          <w:color w:val="63646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8841D" wp14:editId="18E13776">
                <wp:simplePos x="0" y="0"/>
                <wp:positionH relativeFrom="column">
                  <wp:posOffset>-6350</wp:posOffset>
                </wp:positionH>
                <wp:positionV relativeFrom="paragraph">
                  <wp:posOffset>43815</wp:posOffset>
                </wp:positionV>
                <wp:extent cx="59436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364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456F67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3.45pt" to="467.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" strokecolor="#636462">
                <v:stroke joinstyle="miter"/>
              </v:line>
            </w:pict>
          </mc:Fallback>
        </mc:AlternateContent>
      </w:r>
    </w:p>
    <w:p w14:paraId="351D3B99" w14:textId="77777777" w:rsidR="00083122" w:rsidRPr="00083122" w:rsidRDefault="00083122" w:rsidP="00083122">
      <w:pPr>
        <w:pStyle w:val="NoSpacing"/>
        <w:spacing w:after="80"/>
        <w:rPr>
          <w:rFonts w:ascii="Avenir LT Std 35 Light" w:hAnsi="Avenir LT Std 35 Light"/>
          <w:b/>
          <w:bCs/>
          <w:color w:val="006880"/>
          <w:sz w:val="20"/>
          <w:szCs w:val="20"/>
        </w:rPr>
      </w:pPr>
      <w:r w:rsidRPr="00083122">
        <w:rPr>
          <w:rFonts w:ascii="Avenir LT Std 35 Light" w:hAnsi="Avenir LT Std 35 Light"/>
          <w:b/>
          <w:bCs/>
          <w:color w:val="006880"/>
          <w:sz w:val="20"/>
          <w:szCs w:val="20"/>
        </w:rPr>
        <w:t xml:space="preserve">Goals: </w:t>
      </w:r>
    </w:p>
    <w:p w14:paraId="3D842D21" w14:textId="611FD203" w:rsidR="00083122" w:rsidRDefault="00BE26E4" w:rsidP="00083122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Form Follow Up rhythms and skills</w:t>
      </w:r>
      <w:r w:rsidR="0011516F">
        <w:rPr>
          <w:rFonts w:ascii="Avenir LT Std 35 Light" w:hAnsi="Avenir LT Std 35 Light"/>
          <w:color w:val="636462"/>
          <w:sz w:val="20"/>
          <w:szCs w:val="20"/>
        </w:rPr>
        <w:t>.</w:t>
      </w:r>
    </w:p>
    <w:p w14:paraId="5E3FCA07" w14:textId="4019A05E" w:rsidR="00BE26E4" w:rsidRDefault="0011516F" w:rsidP="00083122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Prepare and s</w:t>
      </w:r>
      <w:r w:rsidR="00BE26E4">
        <w:rPr>
          <w:rFonts w:ascii="Avenir LT Std 35 Light" w:hAnsi="Avenir LT Std 35 Light"/>
          <w:color w:val="636462"/>
          <w:sz w:val="20"/>
          <w:szCs w:val="20"/>
        </w:rPr>
        <w:t xml:space="preserve">end </w:t>
      </w:r>
      <w:r>
        <w:rPr>
          <w:rFonts w:ascii="Avenir LT Std 35 Light" w:hAnsi="Avenir LT Std 35 Light"/>
          <w:color w:val="636462"/>
          <w:sz w:val="20"/>
          <w:szCs w:val="20"/>
        </w:rPr>
        <w:t>Last Call</w:t>
      </w:r>
      <w:r w:rsidR="00BE26E4">
        <w:rPr>
          <w:rFonts w:ascii="Avenir LT Std 35 Light" w:hAnsi="Avenir LT Std 35 Light"/>
          <w:color w:val="636462"/>
          <w:sz w:val="20"/>
          <w:szCs w:val="20"/>
        </w:rPr>
        <w:t xml:space="preserve"> GAPS Ask</w:t>
      </w:r>
      <w:r>
        <w:rPr>
          <w:rFonts w:ascii="Avenir LT Std 35 Light" w:hAnsi="Avenir LT Std 35 Light"/>
          <w:color w:val="636462"/>
          <w:sz w:val="20"/>
          <w:szCs w:val="20"/>
        </w:rPr>
        <w:t>s.</w:t>
      </w:r>
    </w:p>
    <w:p w14:paraId="322A1C6D" w14:textId="5AD3C121" w:rsidR="0011516F" w:rsidRDefault="0011516F" w:rsidP="00083122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Review &amp; celebrate class engagement.</w:t>
      </w:r>
    </w:p>
    <w:p w14:paraId="12C42EF2" w14:textId="77777777" w:rsidR="00083122" w:rsidRPr="00083122" w:rsidRDefault="00083122" w:rsidP="00083122">
      <w:pPr>
        <w:pStyle w:val="NoSpacing"/>
        <w:spacing w:after="80"/>
        <w:ind w:left="720"/>
        <w:rPr>
          <w:rFonts w:ascii="Avenir LT Std 35 Light" w:hAnsi="Avenir LT Std 35 Light"/>
          <w:color w:val="636462"/>
          <w:sz w:val="20"/>
          <w:szCs w:val="20"/>
        </w:rPr>
      </w:pPr>
    </w:p>
    <w:p w14:paraId="0B49B93B" w14:textId="77777777" w:rsidR="00083122" w:rsidRPr="00083122" w:rsidRDefault="00083122" w:rsidP="00083122">
      <w:pPr>
        <w:pStyle w:val="NoSpacing"/>
        <w:spacing w:after="80"/>
        <w:rPr>
          <w:rFonts w:ascii="Avenir LT Std 35 Light" w:hAnsi="Avenir LT Std 35 Light"/>
          <w:b/>
          <w:bCs/>
          <w:color w:val="006880"/>
          <w:sz w:val="20"/>
          <w:szCs w:val="20"/>
        </w:rPr>
      </w:pPr>
      <w:r w:rsidRPr="00083122">
        <w:rPr>
          <w:rFonts w:ascii="Avenir LT Std 35 Light" w:hAnsi="Avenir LT Std 35 Light"/>
          <w:b/>
          <w:bCs/>
          <w:color w:val="006880"/>
          <w:sz w:val="20"/>
          <w:szCs w:val="20"/>
        </w:rPr>
        <w:t xml:space="preserve">Prep Needed: </w:t>
      </w:r>
    </w:p>
    <w:p w14:paraId="2653D292" w14:textId="55A74EF5" w:rsidR="00083122" w:rsidRPr="0011516F" w:rsidRDefault="0011516F" w:rsidP="00083122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b/>
          <w:b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Prep at least 1 staff to share a highlight from a transition interview. </w:t>
      </w:r>
    </w:p>
    <w:p w14:paraId="0E8CF04A" w14:textId="23F1F544" w:rsidR="0011516F" w:rsidRPr="00725F3D" w:rsidRDefault="00725F3D" w:rsidP="00083122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b/>
          <w:b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Access </w:t>
      </w:r>
      <w:hyperlink r:id="rId8" w:history="1">
        <w:r w:rsidRPr="00725F3D">
          <w:rPr>
            <w:rStyle w:val="Hyperlink"/>
            <w:rFonts w:ascii="Avenir LT Std 35 Light" w:hAnsi="Avenir LT Std 35 Light"/>
            <w:sz w:val="20"/>
            <w:szCs w:val="20"/>
          </w:rPr>
          <w:t>Last Call GAPS Ask script</w:t>
        </w:r>
      </w:hyperlink>
      <w:r>
        <w:rPr>
          <w:rFonts w:ascii="Avenir LT Std 35 Light" w:hAnsi="Avenir LT Std 35 Light"/>
          <w:color w:val="636462"/>
          <w:sz w:val="20"/>
          <w:szCs w:val="20"/>
        </w:rPr>
        <w:t xml:space="preserve"> and </w:t>
      </w:r>
      <w:hyperlink r:id="rId9" w:history="1">
        <w:r w:rsidRPr="00725F3D">
          <w:rPr>
            <w:rStyle w:val="Hyperlink"/>
            <w:rFonts w:ascii="Avenir LT Std 35 Light" w:hAnsi="Avenir LT Std 35 Light"/>
            <w:sz w:val="20"/>
            <w:szCs w:val="20"/>
          </w:rPr>
          <w:t>Alumni Follow Up Best Practices</w:t>
        </w:r>
      </w:hyperlink>
      <w:r>
        <w:rPr>
          <w:rFonts w:ascii="Avenir LT Std 35 Light" w:hAnsi="Avenir LT Std 35 Light"/>
          <w:color w:val="636462"/>
          <w:sz w:val="20"/>
          <w:szCs w:val="20"/>
        </w:rPr>
        <w:t xml:space="preserve"> documents. </w:t>
      </w:r>
    </w:p>
    <w:p w14:paraId="145AE51B" w14:textId="44E7567C" w:rsidR="00725F3D" w:rsidRPr="00A47FDC" w:rsidRDefault="00A47FDC" w:rsidP="00083122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b/>
          <w:b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Preview video</w:t>
      </w:r>
      <w:r w:rsidR="007F7BAF">
        <w:rPr>
          <w:rFonts w:ascii="Avenir LT Std 35 Light" w:hAnsi="Avenir LT Std 35 Light"/>
          <w:color w:val="636462"/>
          <w:sz w:val="20"/>
          <w:szCs w:val="20"/>
        </w:rPr>
        <w:t xml:space="preserve">s 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and decide if you want to use them: </w:t>
      </w:r>
      <w:hyperlink r:id="rId10" w:history="1">
        <w:r w:rsidRPr="00A47FDC">
          <w:rPr>
            <w:rStyle w:val="Hyperlink"/>
            <w:rFonts w:ascii="Avenir LT Std 35 Light" w:hAnsi="Avenir LT Std 35 Light"/>
            <w:sz w:val="20"/>
            <w:szCs w:val="20"/>
          </w:rPr>
          <w:t>Fully Funded in Central Texas</w:t>
        </w:r>
      </w:hyperlink>
      <w:r>
        <w:rPr>
          <w:rFonts w:ascii="Avenir LT Std 35 Light" w:hAnsi="Avenir LT Std 35 Light"/>
          <w:color w:val="636462"/>
          <w:sz w:val="20"/>
          <w:szCs w:val="20"/>
        </w:rPr>
        <w:t xml:space="preserve"> &amp; </w:t>
      </w:r>
      <w:hyperlink r:id="rId11" w:history="1">
        <w:r w:rsidRPr="00A47FDC">
          <w:rPr>
            <w:rStyle w:val="Hyperlink"/>
            <w:rFonts w:ascii="Avenir LT Std 35 Light" w:hAnsi="Avenir LT Std 35 Light"/>
            <w:sz w:val="20"/>
            <w:szCs w:val="20"/>
          </w:rPr>
          <w:t>Follow Up Training</w:t>
        </w:r>
      </w:hyperlink>
    </w:p>
    <w:p w14:paraId="144E599C" w14:textId="0343FD81" w:rsidR="00A47FDC" w:rsidRPr="00083122" w:rsidRDefault="00A47FDC" w:rsidP="00083122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b/>
          <w:b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Review GAPS Data and determine what to celebrate and next steps needed.</w:t>
      </w:r>
    </w:p>
    <w:p w14:paraId="78C1DF1C" w14:textId="77777777" w:rsidR="00083122" w:rsidRDefault="00083122" w:rsidP="00083122">
      <w:pPr>
        <w:pStyle w:val="NoSpacing"/>
        <w:spacing w:after="80"/>
        <w:ind w:left="720"/>
        <w:rPr>
          <w:rFonts w:ascii="Avenir LT Std 35 Light" w:hAnsi="Avenir LT Std 35 Light"/>
          <w:b/>
          <w:bCs/>
          <w:color w:val="636462"/>
          <w:sz w:val="20"/>
          <w:szCs w:val="20"/>
        </w:rPr>
      </w:pPr>
    </w:p>
    <w:p w14:paraId="40993E97" w14:textId="77777777" w:rsidR="00083122" w:rsidRPr="00083122" w:rsidRDefault="00083122" w:rsidP="00083122">
      <w:pPr>
        <w:pStyle w:val="NoSpacing"/>
        <w:spacing w:after="80"/>
        <w:rPr>
          <w:rFonts w:ascii="Avenir LT Std 35 Light" w:hAnsi="Avenir LT Std 35 Light"/>
          <w:b/>
          <w:bCs/>
          <w:color w:val="006880"/>
          <w:sz w:val="20"/>
          <w:szCs w:val="20"/>
        </w:rPr>
      </w:pPr>
      <w:r w:rsidRPr="00083122">
        <w:rPr>
          <w:rFonts w:ascii="Avenir LT Std 35 Light" w:hAnsi="Avenir LT Std 35 Light"/>
          <w:b/>
          <w:bCs/>
          <w:color w:val="006880"/>
          <w:sz w:val="20"/>
          <w:szCs w:val="20"/>
        </w:rPr>
        <w:t xml:space="preserve">Meeting Plan: </w:t>
      </w:r>
    </w:p>
    <w:p w14:paraId="520305CA" w14:textId="77777777" w:rsidR="00083122" w:rsidRDefault="00083122" w:rsidP="00083122">
      <w:pPr>
        <w:pStyle w:val="NoSpacing"/>
        <w:spacing w:after="0"/>
        <w:rPr>
          <w:rFonts w:ascii="Avenir LT Std 35 Light" w:hAnsi="Avenir LT Std 35 Light"/>
          <w:b/>
          <w:color w:val="636462"/>
          <w:sz w:val="20"/>
          <w:szCs w:val="20"/>
        </w:rPr>
      </w:pPr>
      <w:r w:rsidRPr="00083122">
        <w:rPr>
          <w:rFonts w:ascii="Avenir LT Std 35 Light" w:hAnsi="Avenir LT Std 35 Light"/>
          <w:b/>
          <w:color w:val="6D6E71"/>
          <w:sz w:val="20"/>
          <w:szCs w:val="20"/>
        </w:rPr>
        <w:t xml:space="preserve">Vision Cast/Teaching Skill of the Month </w:t>
      </w:r>
      <w:r>
        <w:rPr>
          <w:rFonts w:ascii="Avenir LT Std 35 Light" w:hAnsi="Avenir LT Std 35 Light"/>
          <w:i/>
          <w:color w:val="636462"/>
          <w:sz w:val="20"/>
          <w:szCs w:val="20"/>
        </w:rPr>
        <w:t>(10-15 Minutes)</w:t>
      </w:r>
    </w:p>
    <w:p w14:paraId="6B289AE1" w14:textId="155B9692" w:rsidR="00833912" w:rsidRDefault="0056593D" w:rsidP="00083122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Let's</w:t>
      </w:r>
      <w:r w:rsidR="00A47FDC">
        <w:rPr>
          <w:rFonts w:ascii="Avenir LT Std 35 Light" w:hAnsi="Avenir LT Std 35 Light"/>
          <w:color w:val="636462"/>
          <w:sz w:val="20"/>
          <w:szCs w:val="20"/>
        </w:rPr>
        <w:t xml:space="preserve"> spend some time reflecting on the GAPS work that we have done together this year. </w:t>
      </w:r>
      <w:r w:rsidR="00A47FDC">
        <w:rPr>
          <w:rFonts w:ascii="Avenir LT Std 35 Light" w:hAnsi="Avenir LT Std 35 Light"/>
          <w:i/>
          <w:iCs/>
          <w:color w:val="636462"/>
          <w:sz w:val="20"/>
          <w:szCs w:val="20"/>
        </w:rPr>
        <w:t xml:space="preserve">Review data and celebrate yeses and maybes and connect it to the hard work your team did. </w:t>
      </w:r>
      <w:r w:rsidR="00833912">
        <w:rPr>
          <w:rFonts w:ascii="Avenir LT Std 35 Light" w:hAnsi="Avenir LT Std 35 Light"/>
          <w:color w:val="636462"/>
          <w:sz w:val="20"/>
          <w:szCs w:val="20"/>
        </w:rPr>
        <w:t xml:space="preserve">You all have made a difference in the lives of our new alumni. </w:t>
      </w:r>
      <w:r>
        <w:rPr>
          <w:rFonts w:ascii="Avenir LT Std 35 Light" w:hAnsi="Avenir LT Std 35 Light"/>
          <w:color w:val="636462"/>
          <w:sz w:val="20"/>
          <w:szCs w:val="20"/>
        </w:rPr>
        <w:t>Let's</w:t>
      </w:r>
      <w:r w:rsidR="00833912">
        <w:rPr>
          <w:rFonts w:ascii="Avenir LT Std 35 Light" w:hAnsi="Avenir LT Std 35 Light"/>
          <w:color w:val="636462"/>
          <w:sz w:val="20"/>
          <w:szCs w:val="20"/>
        </w:rPr>
        <w:t xml:space="preserve"> debrief our efforts to care for seniors well: </w:t>
      </w:r>
    </w:p>
    <w:p w14:paraId="5901F58A" w14:textId="670D7B93" w:rsidR="00083122" w:rsidRDefault="00833912" w:rsidP="00833912">
      <w:pPr>
        <w:pStyle w:val="NoSpacing"/>
        <w:numPr>
          <w:ilvl w:val="0"/>
          <w:numId w:val="10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What was your favorite moment with a student in senior programming?</w:t>
      </w:r>
    </w:p>
    <w:p w14:paraId="0B4A9C15" w14:textId="2E72668D" w:rsidR="00833912" w:rsidRDefault="00833912" w:rsidP="00833912">
      <w:pPr>
        <w:pStyle w:val="NoSpacing"/>
        <w:numPr>
          <w:ilvl w:val="0"/>
          <w:numId w:val="10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Where did you spend the most time in senior programming? Preparing the session, delegating, recruitment? Why?</w:t>
      </w:r>
    </w:p>
    <w:p w14:paraId="75D4EB89" w14:textId="51F0FB6C" w:rsidR="00833912" w:rsidRDefault="00833912" w:rsidP="00833912">
      <w:pPr>
        <w:pStyle w:val="NoSpacing"/>
        <w:numPr>
          <w:ilvl w:val="0"/>
          <w:numId w:val="10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What resources were most/least helpful to you in caring for seniors? Why</w:t>
      </w:r>
    </w:p>
    <w:p w14:paraId="24EA4D0E" w14:textId="565FD1C7" w:rsidR="00833912" w:rsidRDefault="00833912" w:rsidP="00833912">
      <w:pPr>
        <w:pStyle w:val="NoSpacing"/>
        <w:numPr>
          <w:ilvl w:val="0"/>
          <w:numId w:val="10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Think about your senior programming for next year. What would you do again? What would you do differently? Any volunteers or alumni you would like to include?</w:t>
      </w:r>
    </w:p>
    <w:p w14:paraId="2B4D4264" w14:textId="01C42B7D" w:rsidR="00833912" w:rsidRDefault="00833912" w:rsidP="00833912">
      <w:pPr>
        <w:pStyle w:val="NoSpacing"/>
        <w:numPr>
          <w:ilvl w:val="0"/>
          <w:numId w:val="10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What is your sense of how God used senior programming and transitions interviews in the lives of our new alumni?</w:t>
      </w:r>
    </w:p>
    <w:p w14:paraId="2A869E41" w14:textId="58EF8569" w:rsidR="00833912" w:rsidRDefault="00833912" w:rsidP="00833912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Thank you for your faithfulness in caring for seniors. </w:t>
      </w:r>
      <w:r w:rsidR="0056593D">
        <w:rPr>
          <w:rFonts w:ascii="Avenir LT Std 35 Light" w:hAnsi="Avenir LT Std 35 Light"/>
          <w:color w:val="636462"/>
          <w:sz w:val="20"/>
          <w:szCs w:val="20"/>
        </w:rPr>
        <w:t>I'd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like to help us Imagine the broader impact of this investment. </w:t>
      </w:r>
      <w:r w:rsidR="0056593D">
        <w:rPr>
          <w:rFonts w:ascii="Avenir LT Std 35 Light" w:hAnsi="Avenir LT Std 35 Light"/>
          <w:color w:val="636462"/>
          <w:sz w:val="20"/>
          <w:szCs w:val="20"/>
        </w:rPr>
        <w:t>Let's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watch </w:t>
      </w:r>
      <w:hyperlink r:id="rId12" w:history="1">
        <w:r w:rsidRPr="00833912">
          <w:rPr>
            <w:rStyle w:val="Hyperlink"/>
            <w:rFonts w:ascii="Avenir LT Std 35 Light" w:hAnsi="Avenir LT Std 35 Light"/>
            <w:sz w:val="20"/>
            <w:szCs w:val="20"/>
          </w:rPr>
          <w:t>this story</w:t>
        </w:r>
      </w:hyperlink>
      <w:r>
        <w:rPr>
          <w:rFonts w:ascii="Avenir LT Std 35 Light" w:hAnsi="Avenir LT Std 35 Light"/>
          <w:color w:val="636462"/>
          <w:sz w:val="20"/>
          <w:szCs w:val="20"/>
        </w:rPr>
        <w:t xml:space="preserve"> of what continued faithfulness has resulted in for the Central Texas team. </w:t>
      </w:r>
    </w:p>
    <w:p w14:paraId="1D822777" w14:textId="4D5F6083" w:rsidR="00833912" w:rsidRPr="00833912" w:rsidRDefault="00833912" w:rsidP="00833912">
      <w:pPr>
        <w:pStyle w:val="NoSpacing"/>
        <w:spacing w:after="80"/>
        <w:rPr>
          <w:rFonts w:ascii="Avenir LT Std 35 Light" w:hAnsi="Avenir LT Std 35 Light"/>
          <w:i/>
          <w:i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We have made a good investment, but our </w:t>
      </w:r>
      <w:r w:rsidR="0056593D">
        <w:rPr>
          <w:rFonts w:ascii="Avenir LT Std 35 Light" w:hAnsi="Avenir LT Std 35 Light"/>
          <w:color w:val="636462"/>
          <w:sz w:val="20"/>
          <w:szCs w:val="20"/>
        </w:rPr>
        <w:t>investment's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payoff </w:t>
      </w:r>
      <w:r w:rsidR="0056593D">
        <w:rPr>
          <w:rFonts w:ascii="Avenir LT Std 35 Light" w:hAnsi="Avenir LT Std 35 Light"/>
          <w:color w:val="636462"/>
          <w:sz w:val="20"/>
          <w:szCs w:val="20"/>
        </w:rPr>
        <w:t>doesn't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come unless we do great follow up. </w:t>
      </w:r>
      <w:r w:rsidR="0056593D">
        <w:rPr>
          <w:rFonts w:ascii="Avenir LT Std 35 Light" w:hAnsi="Avenir LT Std 35 Light"/>
          <w:color w:val="636462"/>
          <w:sz w:val="20"/>
          <w:szCs w:val="20"/>
        </w:rPr>
        <w:t>Let's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</w:t>
      </w:r>
      <w:hyperlink r:id="rId13" w:history="1">
        <w:r w:rsidRPr="00833912">
          <w:rPr>
            <w:rStyle w:val="Hyperlink"/>
            <w:rFonts w:ascii="Avenir LT Std 35 Light" w:hAnsi="Avenir LT Std 35 Light"/>
            <w:sz w:val="20"/>
            <w:szCs w:val="20"/>
          </w:rPr>
          <w:t xml:space="preserve">review what </w:t>
        </w:r>
        <w:r w:rsidR="0056593D">
          <w:rPr>
            <w:rStyle w:val="Hyperlink"/>
            <w:rFonts w:ascii="Avenir LT Std 35 Light" w:hAnsi="Avenir LT Std 35 Light"/>
            <w:sz w:val="20"/>
            <w:szCs w:val="20"/>
          </w:rPr>
          <w:t>excellent</w:t>
        </w:r>
        <w:r w:rsidRPr="00833912">
          <w:rPr>
            <w:rStyle w:val="Hyperlink"/>
            <w:rFonts w:ascii="Avenir LT Std 35 Light" w:hAnsi="Avenir LT Std 35 Light"/>
            <w:sz w:val="20"/>
            <w:szCs w:val="20"/>
          </w:rPr>
          <w:t xml:space="preserve"> follow up</w:t>
        </w:r>
      </w:hyperlink>
      <w:r>
        <w:rPr>
          <w:rFonts w:ascii="Avenir LT Std 35 Light" w:hAnsi="Avenir LT Std 35 Light"/>
          <w:color w:val="636462"/>
          <w:sz w:val="20"/>
          <w:szCs w:val="20"/>
        </w:rPr>
        <w:t xml:space="preserve"> looks like. </w:t>
      </w:r>
    </w:p>
    <w:p w14:paraId="15539A8A" w14:textId="77777777" w:rsidR="00833912" w:rsidRDefault="00833912" w:rsidP="00083122">
      <w:pPr>
        <w:pStyle w:val="NoSpacing"/>
        <w:spacing w:after="0"/>
        <w:rPr>
          <w:rFonts w:ascii="Avenir LT Std 35 Light" w:hAnsi="Avenir LT Std 35 Light"/>
          <w:b/>
          <w:color w:val="6D6E71"/>
          <w:sz w:val="20"/>
          <w:szCs w:val="20"/>
        </w:rPr>
      </w:pPr>
    </w:p>
    <w:p w14:paraId="4B13F5E8" w14:textId="77777777" w:rsidR="00833912" w:rsidRDefault="00833912" w:rsidP="00083122">
      <w:pPr>
        <w:pStyle w:val="NoSpacing"/>
        <w:spacing w:after="0"/>
        <w:rPr>
          <w:rFonts w:ascii="Avenir LT Std 35 Light" w:hAnsi="Avenir LT Std 35 Light"/>
          <w:b/>
          <w:color w:val="6D6E71"/>
          <w:sz w:val="20"/>
          <w:szCs w:val="20"/>
        </w:rPr>
      </w:pPr>
    </w:p>
    <w:p w14:paraId="3B35A333" w14:textId="435C6824" w:rsidR="00083122" w:rsidRDefault="00083122" w:rsidP="00083122">
      <w:pPr>
        <w:pStyle w:val="NoSpacing"/>
        <w:spacing w:after="0"/>
        <w:rPr>
          <w:rFonts w:ascii="Avenir LT Std 35 Light" w:hAnsi="Avenir LT Std 35 Light"/>
          <w:b/>
          <w:color w:val="636462"/>
          <w:sz w:val="20"/>
          <w:szCs w:val="20"/>
        </w:rPr>
      </w:pPr>
      <w:r>
        <w:rPr>
          <w:rFonts w:ascii="Avenir LT Std 35 Light" w:hAnsi="Avenir LT Std 35 Light"/>
          <w:b/>
          <w:color w:val="6D6E71"/>
          <w:sz w:val="20"/>
          <w:szCs w:val="20"/>
        </w:rPr>
        <w:lastRenderedPageBreak/>
        <w:t>Workshop Space for</w:t>
      </w:r>
      <w:r w:rsidRPr="00083122">
        <w:rPr>
          <w:rFonts w:ascii="Avenir LT Std 35 Light" w:hAnsi="Avenir LT Std 35 Light"/>
          <w:b/>
          <w:color w:val="6D6E71"/>
          <w:sz w:val="20"/>
          <w:szCs w:val="20"/>
        </w:rPr>
        <w:t xml:space="preserve"> Skill of the Month </w:t>
      </w:r>
      <w:r>
        <w:rPr>
          <w:rFonts w:ascii="Avenir LT Std 35 Light" w:hAnsi="Avenir LT Std 35 Light"/>
          <w:i/>
          <w:color w:val="636462"/>
          <w:sz w:val="20"/>
          <w:szCs w:val="20"/>
        </w:rPr>
        <w:t>(30-40 Minutes)</w:t>
      </w:r>
    </w:p>
    <w:p w14:paraId="13C29CDE" w14:textId="5F066EFC" w:rsidR="00083122" w:rsidRDefault="00833912" w:rsidP="00083122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Our alumni, even the ones we </w:t>
      </w:r>
      <w:r w:rsidR="0056593D">
        <w:rPr>
          <w:rFonts w:ascii="Avenir LT Std 35 Light" w:hAnsi="Avenir LT Std 35 Light"/>
          <w:color w:val="636462"/>
          <w:sz w:val="20"/>
          <w:szCs w:val="20"/>
        </w:rPr>
        <w:t>couldn't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get transition interviews with</w:t>
      </w:r>
      <w:r w:rsidR="0056593D">
        <w:rPr>
          <w:rFonts w:ascii="Avenir LT Std 35 Light" w:hAnsi="Avenir LT Std 35 Light"/>
          <w:color w:val="636462"/>
          <w:sz w:val="20"/>
          <w:szCs w:val="20"/>
        </w:rPr>
        <w:t>,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are still some of our warmest MPD prospects. Most of them had a great experience of our ministry. It would be wise of us to make sure to invite our entire list to partner with us. Find your list of this </w:t>
      </w:r>
      <w:r w:rsidR="0056593D">
        <w:rPr>
          <w:rFonts w:ascii="Avenir LT Std 35 Light" w:hAnsi="Avenir LT Std 35 Light"/>
          <w:color w:val="636462"/>
          <w:sz w:val="20"/>
          <w:szCs w:val="20"/>
        </w:rPr>
        <w:t>years'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class. </w:t>
      </w:r>
      <w:r w:rsidR="0056593D">
        <w:rPr>
          <w:rFonts w:ascii="Avenir LT Std 35 Light" w:hAnsi="Avenir LT Std 35 Light"/>
          <w:color w:val="636462"/>
          <w:sz w:val="20"/>
          <w:szCs w:val="20"/>
        </w:rPr>
        <w:t>I'd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like to give you some time to send a </w:t>
      </w:r>
      <w:r w:rsidR="0056593D">
        <w:rPr>
          <w:rFonts w:ascii="Avenir LT Std 35 Light" w:hAnsi="Avenir LT Std 35 Light"/>
          <w:color w:val="636462"/>
          <w:sz w:val="20"/>
          <w:szCs w:val="20"/>
        </w:rPr>
        <w:t>"</w:t>
      </w:r>
      <w:r>
        <w:rPr>
          <w:rFonts w:ascii="Avenir LT Std 35 Light" w:hAnsi="Avenir LT Std 35 Light"/>
          <w:color w:val="636462"/>
          <w:sz w:val="20"/>
          <w:szCs w:val="20"/>
        </w:rPr>
        <w:t>Last Call GAPS Ask</w:t>
      </w:r>
      <w:r w:rsidR="0056593D">
        <w:rPr>
          <w:rFonts w:ascii="Avenir LT Std 35 Light" w:hAnsi="Avenir LT Std 35 Light"/>
          <w:color w:val="636462"/>
          <w:sz w:val="20"/>
          <w:szCs w:val="20"/>
        </w:rPr>
        <w:t>"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via email or text to this person. </w:t>
      </w:r>
      <w:r w:rsidR="0056593D">
        <w:rPr>
          <w:rFonts w:ascii="Avenir LT Std 35 Light" w:hAnsi="Avenir LT Std 35 Light"/>
          <w:color w:val="636462"/>
          <w:sz w:val="20"/>
          <w:szCs w:val="20"/>
        </w:rPr>
        <w:t>Here's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</w:t>
      </w:r>
      <w:hyperlink r:id="rId14" w:history="1">
        <w:r w:rsidRPr="00833912">
          <w:rPr>
            <w:rStyle w:val="Hyperlink"/>
            <w:rFonts w:ascii="Avenir LT Std 35 Light" w:hAnsi="Avenir LT Std 35 Light"/>
            <w:sz w:val="20"/>
            <w:szCs w:val="20"/>
          </w:rPr>
          <w:t>a script</w:t>
        </w:r>
      </w:hyperlink>
      <w:r>
        <w:rPr>
          <w:rFonts w:ascii="Avenir LT Std 35 Light" w:hAnsi="Avenir LT Std 35 Light"/>
          <w:color w:val="636462"/>
          <w:sz w:val="20"/>
          <w:szCs w:val="20"/>
        </w:rPr>
        <w:t xml:space="preserve"> you can use to do that.</w:t>
      </w:r>
    </w:p>
    <w:p w14:paraId="69BFC806" w14:textId="7D697F9E" w:rsidR="00833912" w:rsidRDefault="00833912" w:rsidP="00083122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</w:p>
    <w:p w14:paraId="5351D0C0" w14:textId="0932B9AD" w:rsidR="00833912" w:rsidRDefault="0056593D" w:rsidP="00083122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For those who have said yes or maybe to partnership, now is the perfect time to follow up with them. Let's work on that now:</w:t>
      </w:r>
    </w:p>
    <w:p w14:paraId="1B43F3AA" w14:textId="1166644A" w:rsidR="0056593D" w:rsidRDefault="0056593D" w:rsidP="0056593D">
      <w:pPr>
        <w:pStyle w:val="NoSpacing"/>
        <w:numPr>
          <w:ilvl w:val="0"/>
          <w:numId w:val="11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Review or compile a list of who needs to be followed up.</w:t>
      </w:r>
    </w:p>
    <w:p w14:paraId="20221572" w14:textId="3ABBC220" w:rsidR="0056593D" w:rsidRPr="0056593D" w:rsidRDefault="0056593D" w:rsidP="0056593D">
      <w:pPr>
        <w:pStyle w:val="NoSpacing"/>
        <w:numPr>
          <w:ilvl w:val="0"/>
          <w:numId w:val="11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Review</w:t>
      </w:r>
      <w:r w:rsidRPr="0056593D">
        <w:rPr>
          <w:rFonts w:ascii="Avenir LT Std 35 Light" w:hAnsi="Avenir LT Std 35 Light"/>
          <w:color w:val="636462"/>
          <w:sz w:val="20"/>
          <w:szCs w:val="20"/>
        </w:rPr>
        <w:t xml:space="preserve"> </w:t>
      </w:r>
      <w:hyperlink r:id="rId15" w:history="1">
        <w:r w:rsidRPr="0056593D">
          <w:rPr>
            <w:rStyle w:val="Hyperlink"/>
            <w:rFonts w:ascii="Avenir LT Std 35 Light" w:hAnsi="Avenir LT Std 35 Light"/>
            <w:sz w:val="20"/>
            <w:szCs w:val="20"/>
          </w:rPr>
          <w:t>Follow Up Best Practices</w:t>
        </w:r>
      </w:hyperlink>
      <w:r>
        <w:rPr>
          <w:rFonts w:ascii="Avenir LT Std 35 Light" w:hAnsi="Avenir LT Std 35 Light"/>
          <w:color w:val="636462"/>
          <w:sz w:val="20"/>
          <w:szCs w:val="20"/>
        </w:rPr>
        <w:t xml:space="preserve"> document.</w:t>
      </w:r>
    </w:p>
    <w:p w14:paraId="3CC0BBF2" w14:textId="50131CC4" w:rsidR="0056593D" w:rsidRDefault="0056593D" w:rsidP="0056593D">
      <w:pPr>
        <w:pStyle w:val="NoSpacing"/>
        <w:numPr>
          <w:ilvl w:val="0"/>
          <w:numId w:val="11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Do some follow up (text or call). </w:t>
      </w:r>
    </w:p>
    <w:p w14:paraId="098E9535" w14:textId="77777777" w:rsidR="00833912" w:rsidRDefault="00833912" w:rsidP="00083122">
      <w:pPr>
        <w:pStyle w:val="NoSpacing"/>
        <w:spacing w:after="0"/>
        <w:rPr>
          <w:rFonts w:ascii="Avenir LT Std 35 Light" w:hAnsi="Avenir LT Std 35 Light"/>
          <w:b/>
          <w:color w:val="6D6E71"/>
          <w:sz w:val="20"/>
          <w:szCs w:val="20"/>
        </w:rPr>
      </w:pPr>
    </w:p>
    <w:p w14:paraId="2C08B31D" w14:textId="57CDB466" w:rsidR="00083122" w:rsidRDefault="00083122" w:rsidP="00083122">
      <w:pPr>
        <w:pStyle w:val="NoSpacing"/>
        <w:spacing w:after="0"/>
        <w:rPr>
          <w:rFonts w:ascii="Avenir LT Std 35 Light" w:hAnsi="Avenir LT Std 35 Light"/>
          <w:b/>
          <w:color w:val="636462"/>
          <w:sz w:val="20"/>
          <w:szCs w:val="20"/>
        </w:rPr>
      </w:pPr>
      <w:r>
        <w:rPr>
          <w:rFonts w:ascii="Avenir LT Std 35 Light" w:hAnsi="Avenir LT Std 35 Light"/>
          <w:b/>
          <w:color w:val="6D6E71"/>
          <w:sz w:val="20"/>
          <w:szCs w:val="20"/>
        </w:rPr>
        <w:t xml:space="preserve">Communal Q&amp;A </w:t>
      </w:r>
      <w:r>
        <w:rPr>
          <w:rFonts w:ascii="Avenir LT Std 35 Light" w:hAnsi="Avenir LT Std 35 Light"/>
          <w:i/>
          <w:color w:val="636462"/>
          <w:sz w:val="20"/>
          <w:szCs w:val="20"/>
        </w:rPr>
        <w:t>(5-10 Minutes)</w:t>
      </w:r>
    </w:p>
    <w:p w14:paraId="2973B065" w14:textId="453BDB96" w:rsidR="0056593D" w:rsidRDefault="0056593D" w:rsidP="0056593D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Allow space for staff to ask questions regarding GAPS this month. There may be questions about: Days Wage, Alumni Newsletters, Follow Up, or Last Call GAPS Asks. </w:t>
      </w:r>
    </w:p>
    <w:p w14:paraId="646C784A" w14:textId="77777777" w:rsidR="0056593D" w:rsidRDefault="0056593D" w:rsidP="00083122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</w:p>
    <w:p w14:paraId="04ABC423" w14:textId="77777777" w:rsidR="00083122" w:rsidRDefault="00083122" w:rsidP="00083122">
      <w:pPr>
        <w:pStyle w:val="NoSpacing"/>
        <w:spacing w:after="0"/>
        <w:rPr>
          <w:rFonts w:ascii="Avenir LT Std 35 Light" w:hAnsi="Avenir LT Std 35 Light"/>
          <w:b/>
          <w:color w:val="636462"/>
          <w:sz w:val="20"/>
          <w:szCs w:val="20"/>
        </w:rPr>
      </w:pPr>
      <w:r>
        <w:rPr>
          <w:rFonts w:ascii="Avenir LT Std 35 Light" w:hAnsi="Avenir LT Std 35 Light"/>
          <w:b/>
          <w:color w:val="6D6E71"/>
          <w:sz w:val="20"/>
          <w:szCs w:val="20"/>
        </w:rPr>
        <w:t>Update GAPS Data</w:t>
      </w:r>
      <w:r w:rsidRPr="00083122">
        <w:rPr>
          <w:rFonts w:ascii="Avenir LT Std 35 Light" w:hAnsi="Avenir LT Std 35 Light"/>
          <w:b/>
          <w:color w:val="6D6E71"/>
          <w:sz w:val="20"/>
          <w:szCs w:val="20"/>
        </w:rPr>
        <w:t xml:space="preserve"> </w:t>
      </w:r>
      <w:r>
        <w:rPr>
          <w:rFonts w:ascii="Avenir LT Std 35 Light" w:hAnsi="Avenir LT Std 35 Light"/>
          <w:i/>
          <w:color w:val="636462"/>
          <w:sz w:val="20"/>
          <w:szCs w:val="20"/>
        </w:rPr>
        <w:t>(5 Minutes)</w:t>
      </w:r>
    </w:p>
    <w:p w14:paraId="35CF8626" w14:textId="77777777" w:rsidR="0056593D" w:rsidRPr="00083122" w:rsidRDefault="0056593D" w:rsidP="0056593D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Give staff time to update their GAPS data in Donor Elf. </w:t>
      </w:r>
    </w:p>
    <w:p w14:paraId="4F136E9F" w14:textId="77777777" w:rsidR="00083122" w:rsidRDefault="00083122" w:rsidP="00083122">
      <w:pPr>
        <w:pStyle w:val="NoSpacing"/>
        <w:spacing w:after="80"/>
        <w:rPr>
          <w:rFonts w:ascii="Avenir LT Std 35 Light" w:hAnsi="Avenir LT Std 35 Light"/>
          <w:b/>
          <w:bCs/>
          <w:color w:val="636462"/>
          <w:sz w:val="20"/>
          <w:szCs w:val="20"/>
        </w:rPr>
      </w:pPr>
    </w:p>
    <w:p w14:paraId="3787ABEB" w14:textId="77777777" w:rsidR="00083122" w:rsidRPr="00083122" w:rsidRDefault="00083122" w:rsidP="00083122">
      <w:pPr>
        <w:pStyle w:val="NoSpacing"/>
        <w:spacing w:after="80"/>
        <w:rPr>
          <w:rFonts w:ascii="Avenir LT Std 35 Light" w:hAnsi="Avenir LT Std 35 Light"/>
          <w:b/>
          <w:bCs/>
          <w:color w:val="006880"/>
          <w:sz w:val="20"/>
          <w:szCs w:val="20"/>
        </w:rPr>
      </w:pPr>
      <w:r w:rsidRPr="00083122">
        <w:rPr>
          <w:rFonts w:ascii="Avenir LT Std 35 Light" w:hAnsi="Avenir LT Std 35 Light"/>
          <w:b/>
          <w:bCs/>
          <w:color w:val="006880"/>
          <w:sz w:val="20"/>
          <w:szCs w:val="20"/>
        </w:rPr>
        <w:t>Meeting Action Steps &amp; Follow Up:</w:t>
      </w:r>
    </w:p>
    <w:p w14:paraId="0F513336" w14:textId="77777777" w:rsidR="00A47FDC" w:rsidRDefault="00A47FDC" w:rsidP="00A47FDC">
      <w:pPr>
        <w:pStyle w:val="NoSpacing"/>
        <w:numPr>
          <w:ilvl w:val="0"/>
          <w:numId w:val="9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Send any Last Call GAPS Asks by 6/15.</w:t>
      </w:r>
    </w:p>
    <w:p w14:paraId="758A9CA6" w14:textId="529D9421" w:rsidR="00083122" w:rsidRDefault="00A47FDC" w:rsidP="00A47FDC">
      <w:pPr>
        <w:pStyle w:val="NoSpacing"/>
        <w:numPr>
          <w:ilvl w:val="0"/>
          <w:numId w:val="9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Complete first round of Follow Up by 6/30. </w:t>
      </w:r>
    </w:p>
    <w:p w14:paraId="51D3349A" w14:textId="21F3C2B5" w:rsidR="00A47FDC" w:rsidRPr="00A47FDC" w:rsidRDefault="00A47FDC" w:rsidP="00A47FDC">
      <w:pPr>
        <w:pStyle w:val="NoSpacing"/>
        <w:numPr>
          <w:ilvl w:val="0"/>
          <w:numId w:val="9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Update July GAPS data by 6/30.</w:t>
      </w:r>
    </w:p>
    <w:sectPr w:rsidR="00A47FDC" w:rsidRPr="00A47FDC" w:rsidSect="00EA038A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7B084" w14:textId="77777777" w:rsidR="003027A7" w:rsidRDefault="003027A7" w:rsidP="00E628FB">
      <w:pPr>
        <w:spacing w:after="0" w:line="240" w:lineRule="auto"/>
      </w:pPr>
      <w:r>
        <w:separator/>
      </w:r>
    </w:p>
  </w:endnote>
  <w:endnote w:type="continuationSeparator" w:id="0">
    <w:p w14:paraId="2D26A1C5" w14:textId="77777777" w:rsidR="003027A7" w:rsidRDefault="003027A7" w:rsidP="00E6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LT Std 55 Roman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LT Std 35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48341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92D0BF" w14:textId="77777777" w:rsid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5F1CA2" w14:textId="77777777" w:rsidR="00FD78BD" w:rsidRDefault="00FD78BD" w:rsidP="00FD7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8"/>
        <w:szCs w:val="18"/>
      </w:rPr>
      <w:id w:val="-1570805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C5BF17" w14:textId="77777777" w:rsidR="00FD78BD" w:rsidRP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begin"/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instrText xml:space="preserve"> PAGE </w:instrText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separate"/>
        </w:r>
        <w:r w:rsidRPr="00FD78BD">
          <w:rPr>
            <w:rStyle w:val="PageNumber"/>
            <w:rFonts w:ascii="Avenir LT Std 35 Light" w:hAnsi="Avenir LT Std 35 Light"/>
            <w:noProof/>
            <w:color w:val="636462"/>
            <w:sz w:val="18"/>
            <w:szCs w:val="18"/>
          </w:rPr>
          <w:t>1</w:t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end"/>
        </w:r>
      </w:p>
    </w:sdtContent>
  </w:sdt>
  <w:p w14:paraId="4940DE40" w14:textId="77777777" w:rsidR="000237DA" w:rsidRPr="00FD78BD" w:rsidRDefault="00083122" w:rsidP="00FD78BD">
    <w:pPr>
      <w:pStyle w:val="Footer"/>
      <w:ind w:right="360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>GAPS Leadership</w:t>
    </w:r>
    <w:r w:rsidR="000237DA" w:rsidRPr="00FD78BD">
      <w:rPr>
        <w:rFonts w:ascii="Avenir LT Std 35 Light" w:hAnsi="Avenir LT Std 35 Light"/>
        <w:color w:val="636462"/>
        <w:sz w:val="18"/>
        <w:szCs w:val="18"/>
      </w:rPr>
      <w:ptab w:relativeTo="margin" w:alignment="center" w:leader="none"/>
    </w:r>
    <w:r w:rsidR="000237DA" w:rsidRPr="00FD78BD">
      <w:rPr>
        <w:rFonts w:ascii="Avenir LT Std 35 Light" w:hAnsi="Avenir LT Std 35 Light"/>
        <w:color w:val="63646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4038A" w14:textId="77777777" w:rsidR="003027A7" w:rsidRDefault="003027A7" w:rsidP="00E628FB">
      <w:pPr>
        <w:spacing w:after="0" w:line="240" w:lineRule="auto"/>
      </w:pPr>
      <w:r>
        <w:separator/>
      </w:r>
    </w:p>
  </w:footnote>
  <w:footnote w:type="continuationSeparator" w:id="0">
    <w:p w14:paraId="74DDBE18" w14:textId="77777777" w:rsidR="003027A7" w:rsidRDefault="003027A7" w:rsidP="00E6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92DF2" w14:textId="77777777" w:rsidR="00E628FB" w:rsidRDefault="00E628FB" w:rsidP="00E628FB">
    <w:pPr>
      <w:pStyle w:val="Header"/>
      <w:jc w:val="right"/>
    </w:pPr>
    <w:r>
      <w:rPr>
        <w:noProof/>
      </w:rPr>
      <w:drawing>
        <wp:inline distT="0" distB="0" distL="0" distR="0" wp14:anchorId="1100E0CF" wp14:editId="69BD1873">
          <wp:extent cx="1371600" cy="26035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V_informal_horizontal_lockup_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246D9D" w14:textId="77777777" w:rsidR="00E628FB" w:rsidRDefault="00E6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A6919"/>
    <w:multiLevelType w:val="hybridMultilevel"/>
    <w:tmpl w:val="8488D61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8E702E1"/>
    <w:multiLevelType w:val="hybridMultilevel"/>
    <w:tmpl w:val="3A7A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6B2"/>
    <w:multiLevelType w:val="hybridMultilevel"/>
    <w:tmpl w:val="BAD8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E7ACA"/>
    <w:multiLevelType w:val="hybridMultilevel"/>
    <w:tmpl w:val="E83C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800F1"/>
    <w:multiLevelType w:val="multilevel"/>
    <w:tmpl w:val="736699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8497745"/>
    <w:multiLevelType w:val="multilevel"/>
    <w:tmpl w:val="5220F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7732A87"/>
    <w:multiLevelType w:val="hybridMultilevel"/>
    <w:tmpl w:val="747A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C3257"/>
    <w:multiLevelType w:val="hybridMultilevel"/>
    <w:tmpl w:val="E5B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70DA3"/>
    <w:multiLevelType w:val="hybridMultilevel"/>
    <w:tmpl w:val="C758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E5C14"/>
    <w:multiLevelType w:val="hybridMultilevel"/>
    <w:tmpl w:val="51FC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EA3"/>
    <w:multiLevelType w:val="multilevel"/>
    <w:tmpl w:val="FE64D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FD"/>
    <w:rsid w:val="000237DA"/>
    <w:rsid w:val="000331CF"/>
    <w:rsid w:val="00044A09"/>
    <w:rsid w:val="000671FE"/>
    <w:rsid w:val="00076631"/>
    <w:rsid w:val="00083122"/>
    <w:rsid w:val="000967D0"/>
    <w:rsid w:val="000A3F9C"/>
    <w:rsid w:val="0011451B"/>
    <w:rsid w:val="0011516F"/>
    <w:rsid w:val="00142CAF"/>
    <w:rsid w:val="001B677E"/>
    <w:rsid w:val="00233A9E"/>
    <w:rsid w:val="0026084E"/>
    <w:rsid w:val="003027A7"/>
    <w:rsid w:val="003411C3"/>
    <w:rsid w:val="003A007D"/>
    <w:rsid w:val="00455092"/>
    <w:rsid w:val="00490841"/>
    <w:rsid w:val="004E6B8F"/>
    <w:rsid w:val="00500B42"/>
    <w:rsid w:val="0056593D"/>
    <w:rsid w:val="00622373"/>
    <w:rsid w:val="00672DF6"/>
    <w:rsid w:val="00677668"/>
    <w:rsid w:val="00714CFC"/>
    <w:rsid w:val="00725F3D"/>
    <w:rsid w:val="00745EDA"/>
    <w:rsid w:val="007D5499"/>
    <w:rsid w:val="007F7BAF"/>
    <w:rsid w:val="00817B82"/>
    <w:rsid w:val="00833912"/>
    <w:rsid w:val="008563C9"/>
    <w:rsid w:val="008930B4"/>
    <w:rsid w:val="008A42A0"/>
    <w:rsid w:val="008E388B"/>
    <w:rsid w:val="008F0412"/>
    <w:rsid w:val="00997560"/>
    <w:rsid w:val="009A1334"/>
    <w:rsid w:val="009E6C06"/>
    <w:rsid w:val="00A46009"/>
    <w:rsid w:val="00A47FDC"/>
    <w:rsid w:val="00AB0576"/>
    <w:rsid w:val="00AB62FE"/>
    <w:rsid w:val="00AD7A0A"/>
    <w:rsid w:val="00B33BFA"/>
    <w:rsid w:val="00B46749"/>
    <w:rsid w:val="00B71799"/>
    <w:rsid w:val="00BE26E4"/>
    <w:rsid w:val="00C23F83"/>
    <w:rsid w:val="00D1758C"/>
    <w:rsid w:val="00D34DC3"/>
    <w:rsid w:val="00D65A2B"/>
    <w:rsid w:val="00D87FDB"/>
    <w:rsid w:val="00D933FD"/>
    <w:rsid w:val="00D95F24"/>
    <w:rsid w:val="00E628FB"/>
    <w:rsid w:val="00E67A6F"/>
    <w:rsid w:val="00EA038A"/>
    <w:rsid w:val="00EE1063"/>
    <w:rsid w:val="00F0446F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6808"/>
  <w14:defaultImageDpi w14:val="32767"/>
  <w15:chartTrackingRefBased/>
  <w15:docId w15:val="{CF2B333D-1DAF-B04C-A20C-34300B6F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17B82"/>
  </w:style>
  <w:style w:type="paragraph" w:styleId="ListParagraph">
    <w:name w:val="List Paragraph"/>
    <w:basedOn w:val="Normal"/>
    <w:uiPriority w:val="34"/>
    <w:qFormat/>
    <w:rsid w:val="00D95F24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1B677E"/>
    <w:pPr>
      <w:spacing w:line="240" w:lineRule="auto"/>
    </w:pPr>
    <w:rPr>
      <w:rFonts w:ascii="Avenir LT Std 55 Roman" w:hAnsi="Avenir LT Std 55 Roman"/>
      <w:caps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1B677E"/>
    <w:rPr>
      <w:rFonts w:ascii="Avenir LT Std 55 Roman" w:eastAsiaTheme="majorEastAsia" w:hAnsi="Avenir LT Std 55 Roman" w:cstheme="majorBid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B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FB"/>
  </w:style>
  <w:style w:type="paragraph" w:styleId="Footer">
    <w:name w:val="footer"/>
    <w:basedOn w:val="Normal"/>
    <w:link w:val="Foot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FB"/>
  </w:style>
  <w:style w:type="table" w:styleId="TableGrid">
    <w:name w:val="Table Grid"/>
    <w:basedOn w:val="TableNormal"/>
    <w:uiPriority w:val="39"/>
    <w:rsid w:val="007D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D78BD"/>
  </w:style>
  <w:style w:type="paragraph" w:styleId="BalloonText">
    <w:name w:val="Balloon Text"/>
    <w:basedOn w:val="Normal"/>
    <w:link w:val="BalloonTextChar"/>
    <w:uiPriority w:val="99"/>
    <w:semiHidden/>
    <w:unhideWhenUsed/>
    <w:rsid w:val="000967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7D0"/>
    <w:rPr>
      <w:rFonts w:ascii="Times New Roman" w:hAnsi="Times New Roman" w:cs="Times New Roman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083122"/>
  </w:style>
  <w:style w:type="character" w:styleId="Hyperlink">
    <w:name w:val="Hyperlink"/>
    <w:basedOn w:val="DefaultParagraphFont"/>
    <w:uiPriority w:val="99"/>
    <w:unhideWhenUsed/>
    <w:rsid w:val="00725F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25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FiZNoP4a9Irbs-iHwzD5ZalR-PzaAVi/view?usp=sharing" TargetMode="External"/><Relationship Id="rId13" Type="http://schemas.openxmlformats.org/officeDocument/2006/relationships/hyperlink" Target="https://vimeo.com/46304066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meo.com/49177520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4630406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dQicKM_EQlR_R7kUbLLg1KE-rT6ouBJ6/view?usp=sharing" TargetMode="External"/><Relationship Id="rId10" Type="http://schemas.openxmlformats.org/officeDocument/2006/relationships/hyperlink" Target="https://vimeo.com/4917752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dQicKM_EQlR_R7kUbLLg1KE-rT6ouBJ6/view?usp=sharing" TargetMode="External"/><Relationship Id="rId14" Type="http://schemas.openxmlformats.org/officeDocument/2006/relationships/hyperlink" Target="https://drive.google.com/file/d/1LFiZNoP4a9Irbs-iHwzD5ZalR-PzaAVi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kezientara/Library/Group%20Containers/UBF8T346G9.Office/User%20Content.localized/Templates.localized/GAPS%20AREA%20MEETING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0845E03-0381-8D47-B6F7-E0C64D45DCFF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8DA6AA-3B4F-DB4F-A2F3-4B9455D2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GAPS AREA MEETING PLAN.dotx</Template>
  <TotalTime>51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Zientara III</cp:lastModifiedBy>
  <cp:revision>3</cp:revision>
  <cp:lastPrinted>2018-07-10T14:30:00Z</cp:lastPrinted>
  <dcterms:created xsi:type="dcterms:W3CDTF">2021-02-10T19:37:00Z</dcterms:created>
  <dcterms:modified xsi:type="dcterms:W3CDTF">2021-02-11T18:24:00Z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documentId_4218</vt:lpwstr>
  </property>
  <property fmtid="{D5CDD505-2E9C-101B-9397-08002B2CF9AE}" pid="3" name="grammarly_documentContext">
    <vt:lpwstr>{"goals":[],"domain":"general","emotions":[],"dialect":"american"}</vt:lpwstr>
  </property>
</Properties>
</file>