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C449"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4DCDC663" w14:textId="6BB61F47" w:rsidR="00D95F24" w:rsidRPr="0011451B" w:rsidRDefault="00146D20"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August: How can Alumni help with NSO?</w:t>
      </w:r>
    </w:p>
    <w:p w14:paraId="6A40A1B3"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0D35A6E7" wp14:editId="5E50B499">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0E9AD"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4C8832C8"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20110BEF" w14:textId="3A8E2CB2" w:rsidR="00083122" w:rsidRDefault="00146D20"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Send Pre-NSO Alumni Newsletter.</w:t>
      </w:r>
    </w:p>
    <w:p w14:paraId="721B2873" w14:textId="7B45B78F" w:rsidR="00146D20" w:rsidRDefault="00146D20"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Brainstorm how alumni can Volunteer during NSO.</w:t>
      </w:r>
      <w:r w:rsidR="001D3689">
        <w:rPr>
          <w:rFonts w:ascii="Avenir LT Std 35 Light" w:hAnsi="Avenir LT Std 35 Light"/>
          <w:color w:val="636462"/>
          <w:sz w:val="20"/>
          <w:szCs w:val="20"/>
        </w:rPr>
        <w:t xml:space="preserve"> </w:t>
      </w:r>
    </w:p>
    <w:p w14:paraId="3C9FF1EB" w14:textId="4D87680D" w:rsidR="001D3689" w:rsidRDefault="001D3689" w:rsidP="001D3689">
      <w:pPr>
        <w:pStyle w:val="NoSpacing"/>
        <w:numPr>
          <w:ilvl w:val="1"/>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Bonus: Send Alumni Volunteer invitations.</w:t>
      </w:r>
    </w:p>
    <w:p w14:paraId="5EAFA592" w14:textId="26A5ECD1" w:rsidR="001D3689" w:rsidRDefault="001D3689" w:rsidP="001D3689">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Follow Up with most recent class.</w:t>
      </w:r>
    </w:p>
    <w:p w14:paraId="1B0428D7" w14:textId="1EBB5D45" w:rsidR="00146D20" w:rsidRDefault="00146D20"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Update GAPS Data.</w:t>
      </w:r>
    </w:p>
    <w:p w14:paraId="49038B2B" w14:textId="77777777" w:rsidR="00083122" w:rsidRPr="00083122" w:rsidRDefault="00083122" w:rsidP="00083122">
      <w:pPr>
        <w:pStyle w:val="NoSpacing"/>
        <w:spacing w:after="80"/>
        <w:ind w:left="720"/>
        <w:rPr>
          <w:rFonts w:ascii="Avenir LT Std 35 Light" w:hAnsi="Avenir LT Std 35 Light"/>
          <w:color w:val="636462"/>
          <w:sz w:val="20"/>
          <w:szCs w:val="20"/>
        </w:rPr>
      </w:pPr>
    </w:p>
    <w:p w14:paraId="27FEC511"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73DAEBD9" w14:textId="30B5C7A3" w:rsidR="00083122" w:rsidRPr="001D3689" w:rsidRDefault="001D368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Review GAPS Data to see what follow up is needed.</w:t>
      </w:r>
    </w:p>
    <w:p w14:paraId="48B889A9" w14:textId="654B5EF4" w:rsidR="001D3689" w:rsidRPr="001D3689" w:rsidRDefault="001D368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Locate </w:t>
      </w:r>
      <w:hyperlink r:id="rId8" w:history="1">
        <w:r w:rsidRPr="009F31FC">
          <w:rPr>
            <w:rStyle w:val="Hyperlink"/>
            <w:rFonts w:ascii="Avenir LT Std 35 Light" w:hAnsi="Avenir LT Std 35 Light"/>
            <w:sz w:val="20"/>
            <w:szCs w:val="20"/>
          </w:rPr>
          <w:t>Alumni Newsletter Templates</w:t>
        </w:r>
      </w:hyperlink>
      <w:r>
        <w:rPr>
          <w:rFonts w:ascii="Avenir LT Std 35 Light" w:hAnsi="Avenir LT Std 35 Light"/>
          <w:color w:val="636462"/>
          <w:sz w:val="20"/>
          <w:szCs w:val="20"/>
        </w:rPr>
        <w:t xml:space="preserve">. </w:t>
      </w:r>
    </w:p>
    <w:p w14:paraId="7532B16F" w14:textId="7C43D7D7" w:rsidR="001D3689" w:rsidRPr="001D3689" w:rsidRDefault="001D368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Preview video – </w:t>
      </w:r>
      <w:hyperlink r:id="rId9" w:history="1">
        <w:r w:rsidRPr="001D3689">
          <w:rPr>
            <w:rStyle w:val="Hyperlink"/>
            <w:rFonts w:ascii="Avenir LT Std 35 Light" w:hAnsi="Avenir LT Std 35 Light"/>
            <w:sz w:val="20"/>
            <w:szCs w:val="20"/>
          </w:rPr>
          <w:t>GAPS: Transforming Lives &amp; Ministry in San Diego</w:t>
        </w:r>
      </w:hyperlink>
      <w:r>
        <w:rPr>
          <w:rFonts w:ascii="Avenir LT Std 35 Light" w:hAnsi="Avenir LT Std 35 Light"/>
          <w:color w:val="636462"/>
          <w:sz w:val="20"/>
          <w:szCs w:val="20"/>
        </w:rPr>
        <w:t xml:space="preserve"> to determine if you will use it for vision casting.</w:t>
      </w:r>
    </w:p>
    <w:p w14:paraId="51BC4DD6" w14:textId="5E3EFA6C" w:rsidR="001D3689" w:rsidRPr="00083122" w:rsidRDefault="001D3689"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Brainstorm some ideas of how Alumni can volunteer during NSO.</w:t>
      </w:r>
    </w:p>
    <w:p w14:paraId="3096D965" w14:textId="77777777" w:rsidR="00083122" w:rsidRDefault="00083122" w:rsidP="00083122">
      <w:pPr>
        <w:pStyle w:val="NoSpacing"/>
        <w:spacing w:after="80"/>
        <w:ind w:left="720"/>
        <w:rPr>
          <w:rFonts w:ascii="Avenir LT Std 35 Light" w:hAnsi="Avenir LT Std 35 Light"/>
          <w:b/>
          <w:bCs/>
          <w:color w:val="636462"/>
          <w:sz w:val="20"/>
          <w:szCs w:val="20"/>
        </w:rPr>
      </w:pPr>
    </w:p>
    <w:p w14:paraId="261ED162"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07536057"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6F1D9B59" w14:textId="0141798D" w:rsidR="001D3689" w:rsidRDefault="001D3689"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Pretty soon, we will be in the black hole known as NSO. Honestly, that is the most important thing that you can do to further GAPS this month. If we don’t do great NSO, we won’t have alumni in four years, so investing the necessary energy to NSO is essential. However, there are just a couple things that we can do together today to help NSO and help maintain GAPS momentum: </w:t>
      </w:r>
    </w:p>
    <w:p w14:paraId="5782FDA0" w14:textId="2C83566E" w:rsidR="001D3689" w:rsidRDefault="001D3689" w:rsidP="001D3689">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Invite Alumni to Pray for NSO with an Alumni Prayer Letter. </w:t>
      </w:r>
    </w:p>
    <w:p w14:paraId="0BDDF637" w14:textId="4CFE3C05" w:rsidR="001D3689" w:rsidRPr="001D3689" w:rsidRDefault="001D3689" w:rsidP="001D3689">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t>Brainstorm how Alumni could volunteer and further the mission during NSO.</w:t>
      </w:r>
    </w:p>
    <w:p w14:paraId="38831EC1" w14:textId="6AE13336" w:rsidR="00CE1CDC" w:rsidRDefault="00CE1CDC"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Remember GAPS isn’t only about MPD, it’s also about wholistic discipleship of our students. This fall we will be focusing more on the discipleship aspect of GAPS. Let’s </w:t>
      </w:r>
      <w:hyperlink r:id="rId10" w:history="1">
        <w:r w:rsidRPr="00CE1CDC">
          <w:rPr>
            <w:rStyle w:val="Hyperlink"/>
            <w:rFonts w:ascii="Avenir LT Std 35 Light" w:hAnsi="Avenir LT Std 35 Light"/>
            <w:sz w:val="20"/>
            <w:szCs w:val="20"/>
          </w:rPr>
          <w:t>look at this story</w:t>
        </w:r>
      </w:hyperlink>
      <w:r>
        <w:rPr>
          <w:rFonts w:ascii="Avenir LT Std 35 Light" w:hAnsi="Avenir LT Std 35 Light"/>
          <w:color w:val="636462"/>
          <w:sz w:val="20"/>
          <w:szCs w:val="20"/>
        </w:rPr>
        <w:t xml:space="preserve"> to see what that has looked like in San Diego.</w:t>
      </w:r>
    </w:p>
    <w:p w14:paraId="5C768412" w14:textId="77777777" w:rsidR="00CE1CDC" w:rsidRPr="00083122" w:rsidRDefault="00CE1CDC" w:rsidP="00083122">
      <w:pPr>
        <w:pStyle w:val="NoSpacing"/>
        <w:spacing w:after="80"/>
        <w:rPr>
          <w:rFonts w:ascii="Avenir LT Std 35 Light" w:hAnsi="Avenir LT Std 35 Light"/>
          <w:color w:val="636462"/>
          <w:sz w:val="20"/>
          <w:szCs w:val="20"/>
        </w:rPr>
      </w:pPr>
    </w:p>
    <w:p w14:paraId="34F8F2DA"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4D8967FE" w14:textId="497DB989" w:rsidR="00083122" w:rsidRDefault="00CE1CDC"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Let’s work on sending a quick pre-NSO alumni newsletter. You can find a template </w:t>
      </w:r>
      <w:hyperlink r:id="rId11" w:history="1">
        <w:r w:rsidRPr="005D03BD">
          <w:rPr>
            <w:rStyle w:val="Hyperlink"/>
            <w:rFonts w:ascii="Avenir LT Std 35 Light" w:hAnsi="Avenir LT Std 35 Light"/>
            <w:sz w:val="20"/>
            <w:szCs w:val="20"/>
          </w:rPr>
          <w:t>here</w:t>
        </w:r>
      </w:hyperlink>
      <w:r>
        <w:rPr>
          <w:rFonts w:ascii="Avenir LT Std 35 Light" w:hAnsi="Avenir LT Std 35 Light"/>
          <w:color w:val="636462"/>
          <w:sz w:val="20"/>
          <w:szCs w:val="20"/>
        </w:rPr>
        <w:t xml:space="preserve">. </w:t>
      </w:r>
    </w:p>
    <w:p w14:paraId="3F48D641" w14:textId="06A45AE7" w:rsidR="00CE1CDC" w:rsidRDefault="00CE1CDC"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Next</w:t>
      </w:r>
      <w:r w:rsidR="005D03BD">
        <w:rPr>
          <w:rFonts w:ascii="Avenir LT Std 35 Light" w:hAnsi="Avenir LT Std 35 Light"/>
          <w:color w:val="636462"/>
          <w:sz w:val="20"/>
          <w:szCs w:val="20"/>
        </w:rPr>
        <w:t>,</w:t>
      </w:r>
      <w:r>
        <w:rPr>
          <w:rFonts w:ascii="Avenir LT Std 35 Light" w:hAnsi="Avenir LT Std 35 Light"/>
          <w:color w:val="636462"/>
          <w:sz w:val="20"/>
          <w:szCs w:val="20"/>
        </w:rPr>
        <w:t xml:space="preserve"> I’d like to brainstorm collectively how we can have alumni help with NSO. Here are some questions to fuel your brainstorm session: </w:t>
      </w:r>
    </w:p>
    <w:p w14:paraId="1A53DFEA" w14:textId="6C653689" w:rsidR="00CE1CDC" w:rsidRDefault="00CE1CDC" w:rsidP="00CE1CD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What needs do you have during NSO?</w:t>
      </w:r>
    </w:p>
    <w:p w14:paraId="01EA1BC9" w14:textId="7B5E6B33" w:rsidR="00CE1CDC" w:rsidRDefault="005D03BD" w:rsidP="00CE1CD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Who are the alumni that you could recruit to meet those needs?</w:t>
      </w:r>
    </w:p>
    <w:p w14:paraId="704385D3" w14:textId="119F9911" w:rsidR="005D03BD" w:rsidRDefault="005D03BD" w:rsidP="00CE1CD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lastRenderedPageBreak/>
        <w:t>Are there any unique skills that alumni have that could improve your NSO efforts?</w:t>
      </w:r>
    </w:p>
    <w:p w14:paraId="3C69FA4F" w14:textId="4ADEC6CF" w:rsidR="001D3689" w:rsidRPr="005D03BD" w:rsidRDefault="005D03BD" w:rsidP="00083122">
      <w:pPr>
        <w:pStyle w:val="NoSpacing"/>
        <w:spacing w:after="80"/>
        <w:rPr>
          <w:rFonts w:ascii="Avenir LT Std 35 Light" w:hAnsi="Avenir LT Std 35 Light"/>
          <w:i/>
          <w:iCs/>
          <w:color w:val="636462"/>
          <w:sz w:val="20"/>
          <w:szCs w:val="20"/>
        </w:rPr>
      </w:pPr>
      <w:r w:rsidRPr="005D03BD">
        <w:rPr>
          <w:rFonts w:ascii="Avenir LT Std 35 Light" w:hAnsi="Avenir LT Std 35 Light"/>
          <w:i/>
          <w:iCs/>
          <w:color w:val="636462"/>
          <w:sz w:val="20"/>
          <w:szCs w:val="20"/>
        </w:rPr>
        <w:t xml:space="preserve">After you answer those questions, encourage staff to actually reach out to those alumni now. </w:t>
      </w:r>
    </w:p>
    <w:p w14:paraId="7EFFCF71" w14:textId="77777777" w:rsidR="005D03BD" w:rsidRDefault="005D03BD"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It’s still important to maintain our follow up rhythm this month, so let’s take 5-10 minutes to send follow up texts to any open loops from the most recent class.</w:t>
      </w:r>
    </w:p>
    <w:p w14:paraId="6488F068" w14:textId="525416E9" w:rsidR="005D03BD" w:rsidRPr="00083122" w:rsidRDefault="005D03BD"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 </w:t>
      </w:r>
    </w:p>
    <w:p w14:paraId="2B674A19"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2A6FF1E7" w14:textId="0E0F2B31" w:rsidR="001D3689" w:rsidRDefault="001D3689" w:rsidP="001D3689">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Allow space for staff to ask questions regarding GAPS this month. There may be questions about: GAPS &amp; NSO, GAPS Plans, or Follow Up. </w:t>
      </w:r>
    </w:p>
    <w:p w14:paraId="19FB0CAA" w14:textId="77777777" w:rsidR="001D3689" w:rsidRDefault="001D3689" w:rsidP="00083122">
      <w:pPr>
        <w:pStyle w:val="NoSpacing"/>
        <w:spacing w:after="0"/>
        <w:rPr>
          <w:rFonts w:ascii="Avenir LT Std 35 Light" w:hAnsi="Avenir LT Std 35 Light"/>
          <w:b/>
          <w:color w:val="6D6E71"/>
          <w:sz w:val="20"/>
          <w:szCs w:val="20"/>
        </w:rPr>
      </w:pPr>
    </w:p>
    <w:p w14:paraId="7300FBB7" w14:textId="02308215"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7A32C521" w14:textId="77777777" w:rsidR="001D3689" w:rsidRPr="00083122" w:rsidRDefault="001D3689" w:rsidP="001D3689">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Give staff time to update their GAPS data in Donor Elf. </w:t>
      </w:r>
    </w:p>
    <w:p w14:paraId="3EB3CB35" w14:textId="77777777" w:rsidR="00083122" w:rsidRDefault="00083122" w:rsidP="00083122">
      <w:pPr>
        <w:pStyle w:val="NoSpacing"/>
        <w:spacing w:after="80"/>
        <w:rPr>
          <w:rFonts w:ascii="Avenir LT Std 35 Light" w:hAnsi="Avenir LT Std 35 Light"/>
          <w:b/>
          <w:bCs/>
          <w:color w:val="636462"/>
          <w:sz w:val="20"/>
          <w:szCs w:val="20"/>
        </w:rPr>
      </w:pPr>
    </w:p>
    <w:p w14:paraId="1287817B"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697A204A" w14:textId="288EB493" w:rsidR="00083122" w:rsidRDefault="00CE1CDC" w:rsidP="00CE1CDC">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Send Pre-NSO Alumni Prayer Letter by 8/15.</w:t>
      </w:r>
    </w:p>
    <w:p w14:paraId="05B2434C" w14:textId="55463E56" w:rsidR="00CE1CDC" w:rsidRDefault="00CE1CDC" w:rsidP="00CE1CDC">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Get at least one alumnus to help with NSO. </w:t>
      </w:r>
    </w:p>
    <w:p w14:paraId="79E8AF1C" w14:textId="333765A4" w:rsidR="00CE1CDC" w:rsidRPr="00083122" w:rsidRDefault="00CE1CDC" w:rsidP="00CE1CDC">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Follow Up with any open loops from recent class before NSO starts. </w:t>
      </w:r>
    </w:p>
    <w:sectPr w:rsidR="00CE1CDC" w:rsidRPr="00083122" w:rsidSect="00EA038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52B74" w14:textId="77777777" w:rsidR="00D574E9" w:rsidRDefault="00D574E9" w:rsidP="00E628FB">
      <w:pPr>
        <w:spacing w:after="0" w:line="240" w:lineRule="auto"/>
      </w:pPr>
      <w:r>
        <w:separator/>
      </w:r>
    </w:p>
  </w:endnote>
  <w:endnote w:type="continuationSeparator" w:id="0">
    <w:p w14:paraId="1A33C82C" w14:textId="77777777" w:rsidR="00D574E9" w:rsidRDefault="00D574E9"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41A2190E"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A7F785"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2E3328E8"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7BB505D1"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B6A07" w14:textId="77777777" w:rsidR="00D574E9" w:rsidRDefault="00D574E9" w:rsidP="00E628FB">
      <w:pPr>
        <w:spacing w:after="0" w:line="240" w:lineRule="auto"/>
      </w:pPr>
      <w:r>
        <w:separator/>
      </w:r>
    </w:p>
  </w:footnote>
  <w:footnote w:type="continuationSeparator" w:id="0">
    <w:p w14:paraId="78948FBD" w14:textId="77777777" w:rsidR="00D574E9" w:rsidRDefault="00D574E9"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2A7A" w14:textId="77777777" w:rsidR="00E628FB" w:rsidRDefault="00E628FB" w:rsidP="00E628FB">
    <w:pPr>
      <w:pStyle w:val="Header"/>
      <w:jc w:val="right"/>
    </w:pPr>
    <w:r>
      <w:rPr>
        <w:noProof/>
      </w:rPr>
      <w:drawing>
        <wp:inline distT="0" distB="0" distL="0" distR="0" wp14:anchorId="7C7823A9" wp14:editId="27FD104B">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572A4C2E"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0C46"/>
    <w:multiLevelType w:val="hybridMultilevel"/>
    <w:tmpl w:val="366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74C9B"/>
    <w:multiLevelType w:val="hybridMultilevel"/>
    <w:tmpl w:val="5A70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B21DE7"/>
    <w:multiLevelType w:val="hybridMultilevel"/>
    <w:tmpl w:val="B2B4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2"/>
  </w:num>
  <w:num w:numId="7">
    <w:abstractNumId w:val="8"/>
  </w:num>
  <w:num w:numId="8">
    <w:abstractNumId w:val="6"/>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9D"/>
    <w:rsid w:val="000237DA"/>
    <w:rsid w:val="000331CF"/>
    <w:rsid w:val="00044A09"/>
    <w:rsid w:val="000671FE"/>
    <w:rsid w:val="00076631"/>
    <w:rsid w:val="00083122"/>
    <w:rsid w:val="000967D0"/>
    <w:rsid w:val="000A3F9C"/>
    <w:rsid w:val="0011451B"/>
    <w:rsid w:val="00142CAF"/>
    <w:rsid w:val="00146D20"/>
    <w:rsid w:val="00185A9D"/>
    <w:rsid w:val="001B677E"/>
    <w:rsid w:val="001D3689"/>
    <w:rsid w:val="0026084E"/>
    <w:rsid w:val="003411C3"/>
    <w:rsid w:val="003A007D"/>
    <w:rsid w:val="00455092"/>
    <w:rsid w:val="00490841"/>
    <w:rsid w:val="004E6B8F"/>
    <w:rsid w:val="005D03BD"/>
    <w:rsid w:val="00622373"/>
    <w:rsid w:val="00672DF6"/>
    <w:rsid w:val="00677668"/>
    <w:rsid w:val="00714CFC"/>
    <w:rsid w:val="00745EDA"/>
    <w:rsid w:val="007D5499"/>
    <w:rsid w:val="00817B82"/>
    <w:rsid w:val="008563C9"/>
    <w:rsid w:val="008930B4"/>
    <w:rsid w:val="008A42A0"/>
    <w:rsid w:val="008E388B"/>
    <w:rsid w:val="008F0412"/>
    <w:rsid w:val="00997560"/>
    <w:rsid w:val="009A1334"/>
    <w:rsid w:val="009E6C06"/>
    <w:rsid w:val="009F31FC"/>
    <w:rsid w:val="00A46009"/>
    <w:rsid w:val="00AA4B73"/>
    <w:rsid w:val="00AB0576"/>
    <w:rsid w:val="00AB62FE"/>
    <w:rsid w:val="00AD7A0A"/>
    <w:rsid w:val="00B33BFA"/>
    <w:rsid w:val="00B46749"/>
    <w:rsid w:val="00B71799"/>
    <w:rsid w:val="00C23F83"/>
    <w:rsid w:val="00C3245B"/>
    <w:rsid w:val="00CE1CDC"/>
    <w:rsid w:val="00D1758C"/>
    <w:rsid w:val="00D34DC3"/>
    <w:rsid w:val="00D574E9"/>
    <w:rsid w:val="00D65A2B"/>
    <w:rsid w:val="00D87FDB"/>
    <w:rsid w:val="00D95F24"/>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2391"/>
  <w14:defaultImageDpi w14:val="32767"/>
  <w15:chartTrackingRefBased/>
  <w15:docId w15:val="{512147C4-07D3-434E-8121-4A18519A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1D3689"/>
    <w:rPr>
      <w:color w:val="0563C1" w:themeColor="hyperlink"/>
      <w:u w:val="single"/>
    </w:rPr>
  </w:style>
  <w:style w:type="character" w:styleId="UnresolvedMention">
    <w:name w:val="Unresolved Mention"/>
    <w:basedOn w:val="DefaultParagraphFont"/>
    <w:uiPriority w:val="99"/>
    <w:rsid w:val="001D3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d.intervarsity.org/alumni-newsletter-templates-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d.intervarsity.org/alumni-newsletter-templates-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meo.com/490758474" TargetMode="External"/><Relationship Id="rId4" Type="http://schemas.openxmlformats.org/officeDocument/2006/relationships/settings" Target="settings.xml"/><Relationship Id="rId9" Type="http://schemas.openxmlformats.org/officeDocument/2006/relationships/hyperlink" Target="https://vimeo.com/49075847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32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3</cp:revision>
  <cp:lastPrinted>2018-07-10T14:30:00Z</cp:lastPrinted>
  <dcterms:created xsi:type="dcterms:W3CDTF">2021-02-11T18:29:00Z</dcterms:created>
  <dcterms:modified xsi:type="dcterms:W3CDTF">2021-02-11T21:00:00Z</dcterms:modified>
</cp:coreProperties>
</file>